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CA2EA" w14:textId="77777777" w:rsidR="00692362" w:rsidRPr="000933CC" w:rsidRDefault="00692362" w:rsidP="008903C7">
      <w:pPr>
        <w:jc w:val="both"/>
        <w:rPr>
          <w:rFonts w:ascii="Times New Roman" w:hAnsi="Times New Roman"/>
        </w:rPr>
      </w:pPr>
    </w:p>
    <w:p w14:paraId="3F82CB5E" w14:textId="77777777" w:rsidR="00591690" w:rsidRDefault="00591690" w:rsidP="008903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Warmińsko-Mazurski Urząd</w:t>
      </w:r>
    </w:p>
    <w:p w14:paraId="17C09F41" w14:textId="77777777" w:rsidR="005D7A2E" w:rsidRDefault="00591690" w:rsidP="008903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Celno-Skarbowy w Olsztynie</w:t>
      </w:r>
    </w:p>
    <w:p w14:paraId="53AA4CBD" w14:textId="77777777" w:rsidR="00261814" w:rsidRPr="000933CC" w:rsidRDefault="00261814" w:rsidP="008903C7">
      <w:pPr>
        <w:jc w:val="both"/>
        <w:rPr>
          <w:rFonts w:ascii="Times New Roman" w:hAnsi="Times New Roman"/>
        </w:rPr>
      </w:pPr>
    </w:p>
    <w:p w14:paraId="474EDD7B" w14:textId="77777777" w:rsidR="00B57B83" w:rsidRPr="000B1286" w:rsidRDefault="00B57B83" w:rsidP="00B57B83">
      <w:pPr>
        <w:pStyle w:val="NormalnyWeb"/>
        <w:shd w:val="clear" w:color="auto" w:fill="FFFFFF"/>
        <w:spacing w:after="150" w:line="275" w:lineRule="atLeast"/>
        <w:jc w:val="center"/>
        <w:rPr>
          <w:rFonts w:ascii="Calibri" w:hAnsi="Calibri" w:cs="Calibri"/>
          <w:b/>
          <w:sz w:val="22"/>
          <w:szCs w:val="22"/>
        </w:rPr>
      </w:pPr>
      <w:bookmarkStart w:id="0" w:name="_Hlk137453267"/>
      <w:r w:rsidRPr="000B1286">
        <w:rPr>
          <w:rFonts w:ascii="Calibri" w:hAnsi="Calibri" w:cs="Calibri"/>
          <w:b/>
          <w:sz w:val="22"/>
          <w:szCs w:val="22"/>
        </w:rPr>
        <w:t>WEZWANIE DO ODBIORU DEPOZYTU</w:t>
      </w:r>
    </w:p>
    <w:p w14:paraId="379383F6" w14:textId="77777777" w:rsidR="00B57B83" w:rsidRPr="000B1286" w:rsidRDefault="00B57B83" w:rsidP="00B57B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B1286">
        <w:rPr>
          <w:rFonts w:ascii="Calibri" w:hAnsi="Calibri" w:cs="Calibri"/>
          <w:sz w:val="22"/>
          <w:szCs w:val="22"/>
        </w:rPr>
        <w:t>Naczelnik Warmińsko-Mazurskiego Urzędu Celno-Skarbowego w Olsztynie, na podstawie  art. 6 ust. 1 i 5 ustawy z dnia 18.10.2006 r. o likwidacji niepodjętych depozytów (Dz. U. Nr 208, poz. 1537 ze zm.), z uwagi na brak możliwości doręczenia wezwania do odbioru depozytu lub nieustalenie osoby uprawnionej</w:t>
      </w:r>
      <w:r>
        <w:rPr>
          <w:rFonts w:ascii="Calibri" w:hAnsi="Calibri" w:cs="Calibri"/>
          <w:sz w:val="22"/>
          <w:szCs w:val="22"/>
        </w:rPr>
        <w:t xml:space="preserve"> </w:t>
      </w:r>
      <w:r w:rsidR="00FF41B1">
        <w:rPr>
          <w:rFonts w:ascii="Calibri" w:hAnsi="Calibri" w:cs="Calibri"/>
          <w:sz w:val="22"/>
          <w:szCs w:val="22"/>
        </w:rPr>
        <w:t xml:space="preserve">oraz w związku z postanowieniem Sądu Rejonowego w Olsztynie z dnia </w:t>
      </w:r>
      <w:r w:rsidR="00294FF7">
        <w:rPr>
          <w:rFonts w:ascii="Calibri" w:hAnsi="Calibri" w:cs="Calibri"/>
          <w:sz w:val="22"/>
          <w:szCs w:val="22"/>
        </w:rPr>
        <w:t>23</w:t>
      </w:r>
      <w:r w:rsidR="00FF41B1">
        <w:rPr>
          <w:rFonts w:ascii="Calibri" w:hAnsi="Calibri" w:cs="Calibri"/>
          <w:sz w:val="22"/>
          <w:szCs w:val="22"/>
        </w:rPr>
        <w:t xml:space="preserve"> </w:t>
      </w:r>
      <w:r w:rsidR="00294FF7">
        <w:rPr>
          <w:rFonts w:ascii="Calibri" w:hAnsi="Calibri" w:cs="Calibri"/>
          <w:sz w:val="22"/>
          <w:szCs w:val="22"/>
        </w:rPr>
        <w:t>marca</w:t>
      </w:r>
      <w:r w:rsidR="00FF41B1">
        <w:rPr>
          <w:rFonts w:ascii="Calibri" w:hAnsi="Calibri" w:cs="Calibri"/>
          <w:sz w:val="22"/>
          <w:szCs w:val="22"/>
        </w:rPr>
        <w:t xml:space="preserve"> 2016 r. Sygnatura akt: VII </w:t>
      </w:r>
      <w:proofErr w:type="spellStart"/>
      <w:r w:rsidR="00FF41B1">
        <w:rPr>
          <w:rFonts w:ascii="Calibri" w:hAnsi="Calibri" w:cs="Calibri"/>
          <w:sz w:val="22"/>
          <w:szCs w:val="22"/>
        </w:rPr>
        <w:t>Kp</w:t>
      </w:r>
      <w:proofErr w:type="spellEnd"/>
      <w:r w:rsidR="00FF41B1">
        <w:rPr>
          <w:rFonts w:ascii="Calibri" w:hAnsi="Calibri" w:cs="Calibri"/>
          <w:sz w:val="22"/>
          <w:szCs w:val="22"/>
        </w:rPr>
        <w:t xml:space="preserve"> </w:t>
      </w:r>
      <w:r w:rsidR="00294FF7">
        <w:rPr>
          <w:rFonts w:ascii="Calibri" w:hAnsi="Calibri" w:cs="Calibri"/>
          <w:sz w:val="22"/>
          <w:szCs w:val="22"/>
        </w:rPr>
        <w:t xml:space="preserve">39/16, VII </w:t>
      </w:r>
      <w:proofErr w:type="spellStart"/>
      <w:r w:rsidR="00294FF7">
        <w:rPr>
          <w:rFonts w:ascii="Calibri" w:hAnsi="Calibri" w:cs="Calibri"/>
          <w:sz w:val="22"/>
          <w:szCs w:val="22"/>
        </w:rPr>
        <w:t>Kp</w:t>
      </w:r>
      <w:proofErr w:type="spellEnd"/>
      <w:r w:rsidR="00294FF7">
        <w:rPr>
          <w:rFonts w:ascii="Calibri" w:hAnsi="Calibri" w:cs="Calibri"/>
          <w:sz w:val="22"/>
          <w:szCs w:val="22"/>
        </w:rPr>
        <w:t xml:space="preserve"> 40/16</w:t>
      </w:r>
      <w:r w:rsidR="00372900">
        <w:rPr>
          <w:rFonts w:ascii="Calibri" w:hAnsi="Calibri" w:cs="Calibri"/>
          <w:sz w:val="22"/>
          <w:szCs w:val="22"/>
        </w:rPr>
        <w:t xml:space="preserve"> </w:t>
      </w:r>
    </w:p>
    <w:p w14:paraId="313A4AC3" w14:textId="77777777" w:rsidR="00B57B83" w:rsidRPr="000B1286" w:rsidRDefault="00B57B83" w:rsidP="00B57B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452DEE0" w14:textId="77777777" w:rsidR="00B57B83" w:rsidRPr="000B1286" w:rsidRDefault="00B57B83" w:rsidP="00B57B83">
      <w:pPr>
        <w:jc w:val="center"/>
        <w:rPr>
          <w:rFonts w:ascii="Calibri" w:hAnsi="Calibri" w:cs="Calibri"/>
          <w:sz w:val="22"/>
          <w:szCs w:val="22"/>
        </w:rPr>
      </w:pPr>
      <w:r w:rsidRPr="000B1286">
        <w:rPr>
          <w:rFonts w:ascii="Calibri" w:hAnsi="Calibri" w:cs="Calibri"/>
          <w:b/>
          <w:sz w:val="22"/>
          <w:szCs w:val="22"/>
        </w:rPr>
        <w:t>wzywa</w:t>
      </w:r>
      <w:r w:rsidRPr="000B1286">
        <w:rPr>
          <w:rFonts w:ascii="Calibri" w:hAnsi="Calibri" w:cs="Calibri"/>
          <w:sz w:val="22"/>
          <w:szCs w:val="22"/>
        </w:rPr>
        <w:t xml:space="preserve"> </w:t>
      </w:r>
    </w:p>
    <w:p w14:paraId="1A3D0E85" w14:textId="77777777" w:rsidR="00B57B83" w:rsidRPr="000B1286" w:rsidRDefault="00B57B83" w:rsidP="00B57B83">
      <w:pPr>
        <w:jc w:val="center"/>
        <w:rPr>
          <w:rFonts w:ascii="Calibri" w:hAnsi="Calibri" w:cs="Calibri"/>
          <w:sz w:val="22"/>
          <w:szCs w:val="22"/>
        </w:rPr>
      </w:pPr>
    </w:p>
    <w:p w14:paraId="3362C14F" w14:textId="77777777" w:rsidR="00B57B83" w:rsidRPr="000B1286" w:rsidRDefault="00B57B83" w:rsidP="00B57B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B1286">
        <w:rPr>
          <w:rFonts w:ascii="Calibri" w:hAnsi="Calibri" w:cs="Calibri"/>
          <w:sz w:val="22"/>
          <w:szCs w:val="22"/>
        </w:rPr>
        <w:t xml:space="preserve">wszystkie osoby uprawnione – </w:t>
      </w:r>
      <w:proofErr w:type="spellStart"/>
      <w:r>
        <w:rPr>
          <w:rFonts w:ascii="Calibri" w:hAnsi="Calibri" w:cs="Calibri"/>
          <w:b/>
          <w:sz w:val="22"/>
          <w:szCs w:val="22"/>
        </w:rPr>
        <w:t>Fruit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Games Club</w:t>
      </w:r>
      <w:r w:rsidRPr="000B1286">
        <w:rPr>
          <w:rFonts w:ascii="Calibri" w:hAnsi="Calibri" w:cs="Calibri"/>
          <w:b/>
          <w:sz w:val="22"/>
          <w:szCs w:val="22"/>
        </w:rPr>
        <w:t xml:space="preserve"> sp. z o. o.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B1286">
        <w:rPr>
          <w:rFonts w:ascii="Calibri" w:hAnsi="Calibri" w:cs="Calibri"/>
          <w:sz w:val="22"/>
          <w:szCs w:val="22"/>
        </w:rPr>
        <w:t xml:space="preserve">z siedzibą w </w:t>
      </w:r>
      <w:r>
        <w:rPr>
          <w:rFonts w:ascii="Calibri" w:hAnsi="Calibri" w:cs="Calibri"/>
          <w:sz w:val="22"/>
          <w:szCs w:val="22"/>
        </w:rPr>
        <w:t>Ożarowie Mazowieckim</w:t>
      </w:r>
      <w:r w:rsidRPr="000B1286">
        <w:rPr>
          <w:rFonts w:ascii="Calibri" w:hAnsi="Calibri" w:cs="Calibri"/>
          <w:sz w:val="22"/>
          <w:szCs w:val="22"/>
        </w:rPr>
        <w:t xml:space="preserve"> do niezwłocznego odbioru automat</w:t>
      </w:r>
      <w:r w:rsidR="005C21B4">
        <w:rPr>
          <w:rFonts w:ascii="Calibri" w:hAnsi="Calibri" w:cs="Calibri"/>
          <w:sz w:val="22"/>
          <w:szCs w:val="22"/>
        </w:rPr>
        <w:t>u</w:t>
      </w:r>
      <w:r w:rsidRPr="000B1286">
        <w:rPr>
          <w:rFonts w:ascii="Calibri" w:hAnsi="Calibri" w:cs="Calibri"/>
          <w:sz w:val="22"/>
          <w:szCs w:val="22"/>
        </w:rPr>
        <w:t xml:space="preserve"> do gier </w:t>
      </w:r>
      <w:r w:rsidR="00FF41B1">
        <w:rPr>
          <w:rFonts w:ascii="Calibri" w:hAnsi="Calibri" w:cs="Calibri"/>
          <w:sz w:val="22"/>
          <w:szCs w:val="22"/>
        </w:rPr>
        <w:t>Hot Spot bez numeru fabrycznego</w:t>
      </w:r>
      <w:r w:rsidRPr="000B1286">
        <w:rPr>
          <w:rFonts w:ascii="Calibri" w:hAnsi="Calibri" w:cs="Calibri"/>
          <w:sz w:val="22"/>
          <w:szCs w:val="22"/>
        </w:rPr>
        <w:t>, przechowywan</w:t>
      </w:r>
      <w:r w:rsidR="005C21B4">
        <w:rPr>
          <w:rFonts w:ascii="Calibri" w:hAnsi="Calibri" w:cs="Calibri"/>
          <w:sz w:val="22"/>
          <w:szCs w:val="22"/>
        </w:rPr>
        <w:t>ego</w:t>
      </w:r>
      <w:r w:rsidRPr="000B1286">
        <w:rPr>
          <w:rFonts w:ascii="Calibri" w:hAnsi="Calibri" w:cs="Calibri"/>
          <w:sz w:val="22"/>
          <w:szCs w:val="22"/>
        </w:rPr>
        <w:t xml:space="preserve"> w </w:t>
      </w:r>
      <w:r w:rsidRPr="000B1286">
        <w:rPr>
          <w:rFonts w:ascii="Calibri" w:eastAsia="Times New Roman" w:hAnsi="Calibri" w:cs="Calibri"/>
          <w:sz w:val="22"/>
          <w:szCs w:val="22"/>
          <w:lang w:eastAsia="pl-PL"/>
        </w:rPr>
        <w:t>magazynie depozytowym</w:t>
      </w:r>
      <w:r w:rsidR="0005534A">
        <w:rPr>
          <w:rFonts w:ascii="Calibri" w:eastAsia="Times New Roman" w:hAnsi="Calibri" w:cs="Calibri"/>
          <w:sz w:val="22"/>
          <w:szCs w:val="22"/>
          <w:lang w:eastAsia="pl-PL"/>
        </w:rPr>
        <w:t xml:space="preserve"> - </w:t>
      </w:r>
      <w:proofErr w:type="spellStart"/>
      <w:r w:rsidR="0005534A">
        <w:rPr>
          <w:rFonts w:ascii="Calibri" w:eastAsia="Times New Roman" w:hAnsi="Calibri" w:cs="Calibri"/>
          <w:sz w:val="22"/>
          <w:szCs w:val="22"/>
          <w:lang w:eastAsia="pl-PL"/>
        </w:rPr>
        <w:t>Patryki</w:t>
      </w:r>
      <w:proofErr w:type="spellEnd"/>
      <w:r w:rsidR="0005534A">
        <w:rPr>
          <w:rFonts w:ascii="Calibri" w:eastAsia="Times New Roman" w:hAnsi="Calibri" w:cs="Calibri"/>
          <w:sz w:val="22"/>
          <w:szCs w:val="22"/>
          <w:lang w:eastAsia="pl-PL"/>
        </w:rPr>
        <w:t xml:space="preserve"> 60</w:t>
      </w:r>
      <w:r w:rsidRPr="000B12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FF41B1">
        <w:rPr>
          <w:rFonts w:ascii="Calibri" w:hAnsi="Calibri" w:cs="Calibri"/>
          <w:sz w:val="22"/>
          <w:szCs w:val="22"/>
        </w:rPr>
        <w:t xml:space="preserve">(pozycja Ks. Mag. </w:t>
      </w:r>
      <w:r w:rsidR="00FF41B1" w:rsidRPr="00AA7D99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D/00000</w:t>
      </w:r>
      <w:r w:rsidR="003F2596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1991</w:t>
      </w:r>
      <w:r w:rsidR="00FF41B1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)</w:t>
      </w:r>
      <w:r w:rsidR="00FF41B1" w:rsidRPr="0061076C">
        <w:rPr>
          <w:rFonts w:ascii="Calibri" w:hAnsi="Calibri" w:cs="Calibri"/>
          <w:sz w:val="22"/>
          <w:szCs w:val="22"/>
        </w:rPr>
        <w:t xml:space="preserve"> </w:t>
      </w:r>
      <w:r w:rsidRPr="000B12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0B1286">
        <w:rPr>
          <w:rFonts w:ascii="Calibri" w:hAnsi="Calibri" w:cs="Calibri"/>
          <w:sz w:val="22"/>
          <w:szCs w:val="22"/>
        </w:rPr>
        <w:t>w terminie najpóźniej 3 lat liczonych od dnia wezwania pod rygorem likwidacji niepodjętego depozytu i przekazania go na rzecz Skarbu Państwa:</w:t>
      </w:r>
    </w:p>
    <w:bookmarkEnd w:id="0"/>
    <w:p w14:paraId="6E9EC7FE" w14:textId="77777777" w:rsidR="00270DE0" w:rsidRPr="00C84CC8" w:rsidRDefault="00270DE0" w:rsidP="008903C7">
      <w:pPr>
        <w:jc w:val="both"/>
        <w:rPr>
          <w:rFonts w:ascii="Times New Roman" w:hAnsi="Times New Roman"/>
          <w:b/>
        </w:rPr>
      </w:pPr>
    </w:p>
    <w:p w14:paraId="5C6B4260" w14:textId="77777777" w:rsidR="00EE59A9" w:rsidRDefault="00F92805" w:rsidP="00AA7D99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ab/>
      </w:r>
    </w:p>
    <w:p w14:paraId="19DE3452" w14:textId="77777777" w:rsidR="00CF4AFE" w:rsidRPr="00563029" w:rsidRDefault="00CF4AFE" w:rsidP="00CF4AFE">
      <w:pPr>
        <w:pStyle w:val="Nagwektabeli"/>
        <w:rPr>
          <w:rFonts w:ascii="Calibri" w:hAnsi="Calibri" w:cs="Calibri"/>
          <w:b/>
          <w:sz w:val="22"/>
          <w:szCs w:val="22"/>
        </w:rPr>
      </w:pPr>
      <w:bookmarkStart w:id="1" w:name="_Hlk137453316"/>
      <w:r w:rsidRPr="00563029">
        <w:rPr>
          <w:rFonts w:ascii="Calibri" w:hAnsi="Calibri" w:cs="Calibri"/>
          <w:b/>
          <w:sz w:val="22"/>
          <w:szCs w:val="22"/>
        </w:rPr>
        <w:t>Pouczenie:</w:t>
      </w:r>
    </w:p>
    <w:p w14:paraId="7C89E04A" w14:textId="77777777" w:rsidR="00CF4AFE" w:rsidRPr="00563029" w:rsidRDefault="00CF4AFE" w:rsidP="00CF4AFE">
      <w:pPr>
        <w:pStyle w:val="Akapitzlist"/>
        <w:numPr>
          <w:ilvl w:val="0"/>
          <w:numId w:val="15"/>
        </w:numPr>
        <w:contextualSpacing/>
      </w:pPr>
      <w:r w:rsidRPr="00563029">
        <w:t xml:space="preserve">Termin do odbioru depozytu wynosi </w:t>
      </w:r>
      <w:r w:rsidRPr="00563029">
        <w:rPr>
          <w:b/>
        </w:rPr>
        <w:t xml:space="preserve">3 lata </w:t>
      </w:r>
      <w:r w:rsidRPr="00563029">
        <w:t xml:space="preserve">od dnia wywieszenia wezwania do odbioru depozytu na tablicy informacyjnej w siedzibie Naczelnika Warmińsko-Mazurskiego Urzędu Celno-Skarbowego w Olsztynie. Wezwanie do odbioru depozytu wywieszono dnia </w:t>
      </w:r>
      <w:r w:rsidR="006D7661">
        <w:t xml:space="preserve">08.05.2024 r. </w:t>
      </w:r>
      <w:r w:rsidRPr="00563029">
        <w:t>na okres 6 miesięcy.</w:t>
      </w:r>
    </w:p>
    <w:p w14:paraId="506E610E" w14:textId="77777777" w:rsidR="00CF4AFE" w:rsidRPr="00563029" w:rsidRDefault="00CF4AFE" w:rsidP="00CF4AFE">
      <w:pPr>
        <w:pStyle w:val="Akapitzlist"/>
        <w:numPr>
          <w:ilvl w:val="0"/>
          <w:numId w:val="15"/>
        </w:numPr>
        <w:contextualSpacing/>
      </w:pPr>
      <w:r w:rsidRPr="00563029">
        <w:t>Likwidacja niepodjętego depozytu z mocy prawa następuje w razie niepodjęcia depozytu przez uprawnionego, mimo upływu terminu do odbioru depozytu.</w:t>
      </w:r>
    </w:p>
    <w:p w14:paraId="358E3EC3" w14:textId="77777777" w:rsidR="00CF4AFE" w:rsidRPr="00563029" w:rsidRDefault="00CF4AFE" w:rsidP="00CF4AFE">
      <w:pPr>
        <w:pStyle w:val="Akapitzlist"/>
        <w:numPr>
          <w:ilvl w:val="0"/>
          <w:numId w:val="15"/>
        </w:numPr>
        <w:contextualSpacing/>
      </w:pPr>
      <w:bookmarkStart w:id="2" w:name="_Hlk87343537"/>
      <w:r w:rsidRPr="00563029">
        <w:t xml:space="preserve">Depozyt, zgodnie z art. 15j ustawy z dnia 19. 11. 2009 r. o grach hazardowych (tekst jednolity Dz. U. z 2020 r., poz. 2094) może zostać wydanie wyłącznie stronie, która spełnia przesłanki do posiadania automatów, o których mowa w tym przepisie, tj.: </w:t>
      </w:r>
    </w:p>
    <w:p w14:paraId="2D0A8F2A" w14:textId="77777777" w:rsidR="00CF4AFE" w:rsidRPr="00563029" w:rsidRDefault="00CF4AFE" w:rsidP="00CF4AFE">
      <w:pPr>
        <w:pStyle w:val="Akapitzlist"/>
        <w:numPr>
          <w:ilvl w:val="1"/>
          <w:numId w:val="15"/>
        </w:numPr>
        <w:contextualSpacing/>
      </w:pPr>
      <w:r w:rsidRPr="00563029">
        <w:rPr>
          <w:color w:val="000000"/>
        </w:rPr>
        <w:t>posiada koncesję na prowadzenie kasyna gry;</w:t>
      </w:r>
    </w:p>
    <w:p w14:paraId="09230D50" w14:textId="77777777" w:rsidR="00CF4AFE" w:rsidRDefault="00CF4AFE" w:rsidP="00CF4AFE">
      <w:pPr>
        <w:pStyle w:val="Akapitzlist"/>
        <w:numPr>
          <w:ilvl w:val="1"/>
          <w:numId w:val="15"/>
        </w:numPr>
        <w:contextualSpacing/>
        <w:rPr>
          <w:color w:val="000000"/>
        </w:rPr>
      </w:pPr>
      <w:r w:rsidRPr="00563029">
        <w:rPr>
          <w:color w:val="000000"/>
        </w:rPr>
        <w:t>jest spółką wykonującą monopol państwa w zakresie gier na automatach w salonach gier.</w:t>
      </w:r>
      <w:bookmarkEnd w:id="2"/>
    </w:p>
    <w:p w14:paraId="20C25B61" w14:textId="77777777" w:rsidR="00CF4AFE" w:rsidRPr="00563029" w:rsidRDefault="00CF4AFE" w:rsidP="00CF4AFE">
      <w:pPr>
        <w:pStyle w:val="Akapitzlist"/>
        <w:ind w:left="1080"/>
        <w:contextualSpacing/>
        <w:rPr>
          <w:color w:val="000000"/>
        </w:rPr>
      </w:pPr>
    </w:p>
    <w:bookmarkEnd w:id="1"/>
    <w:p w14:paraId="5B385D3F" w14:textId="77777777" w:rsidR="00B237BF" w:rsidRDefault="00CF4AFE" w:rsidP="00CF4AFE">
      <w:pPr>
        <w:pStyle w:val="NormalnyWeb"/>
        <w:shd w:val="clear" w:color="auto" w:fill="FFFFFF"/>
        <w:spacing w:after="150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237BF" w:rsidRPr="0030200E">
        <w:t xml:space="preserve"> </w:t>
      </w:r>
    </w:p>
    <w:p w14:paraId="1C5E1EE4" w14:textId="77777777" w:rsidR="00210C5B" w:rsidRPr="00281FD8" w:rsidRDefault="00210C5B" w:rsidP="00210C5B">
      <w:pPr>
        <w:ind w:firstLine="6095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281FD8">
        <w:rPr>
          <w:rFonts w:ascii="Times New Roman" w:hAnsi="Times New Roman"/>
          <w:i/>
          <w:sz w:val="20"/>
          <w:szCs w:val="20"/>
        </w:rPr>
        <w:t>Naczelnik</w:t>
      </w:r>
    </w:p>
    <w:p w14:paraId="61D3E4F9" w14:textId="77777777" w:rsidR="00210C5B" w:rsidRPr="00281FD8" w:rsidRDefault="00210C5B" w:rsidP="00210C5B">
      <w:pPr>
        <w:ind w:firstLine="6095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281FD8">
        <w:rPr>
          <w:rFonts w:ascii="Times New Roman" w:hAnsi="Times New Roman"/>
          <w:i/>
          <w:sz w:val="20"/>
          <w:szCs w:val="20"/>
        </w:rPr>
        <w:t>W-M Urzędu Celno-Skarbowego</w:t>
      </w:r>
    </w:p>
    <w:p w14:paraId="1903FDA0" w14:textId="77777777" w:rsidR="00210C5B" w:rsidRPr="00281FD8" w:rsidRDefault="00210C5B" w:rsidP="00210C5B">
      <w:pPr>
        <w:ind w:firstLine="6095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281FD8">
        <w:rPr>
          <w:rFonts w:ascii="Times New Roman" w:hAnsi="Times New Roman"/>
          <w:i/>
          <w:sz w:val="20"/>
          <w:szCs w:val="20"/>
        </w:rPr>
        <w:t>w Olsztynie</w:t>
      </w:r>
    </w:p>
    <w:p w14:paraId="49259C72" w14:textId="77777777" w:rsidR="00210C5B" w:rsidRPr="00281FD8" w:rsidRDefault="00210C5B" w:rsidP="00210C5B">
      <w:pPr>
        <w:ind w:firstLine="6095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14:paraId="42EF9988" w14:textId="77777777" w:rsidR="00210C5B" w:rsidRDefault="00210C5B" w:rsidP="00210C5B">
      <w:pPr>
        <w:ind w:firstLine="6095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281FD8">
        <w:rPr>
          <w:rFonts w:ascii="Times New Roman" w:hAnsi="Times New Roman"/>
          <w:i/>
          <w:sz w:val="20"/>
          <w:szCs w:val="20"/>
        </w:rPr>
        <w:t>nadkom. Sławomir Podgórski</w:t>
      </w:r>
    </w:p>
    <w:p w14:paraId="7CE1C142" w14:textId="77777777" w:rsidR="006D7661" w:rsidRPr="00281FD8" w:rsidRDefault="006D7661" w:rsidP="006D7661">
      <w:pPr>
        <w:ind w:firstLine="6095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   /podpis na oryginale/</w:t>
      </w:r>
      <w:bookmarkStart w:id="3" w:name="_GoBack"/>
      <w:bookmarkEnd w:id="3"/>
    </w:p>
    <w:p w14:paraId="7BBFEC6C" w14:textId="77777777" w:rsidR="00FC2417" w:rsidRPr="00281FD8" w:rsidRDefault="00FC2417" w:rsidP="00B237BF">
      <w:pPr>
        <w:ind w:firstLine="5670"/>
        <w:jc w:val="center"/>
        <w:rPr>
          <w:rFonts w:ascii="Times New Roman" w:hAnsi="Times New Roman"/>
          <w:i/>
          <w:sz w:val="20"/>
          <w:szCs w:val="20"/>
        </w:rPr>
      </w:pPr>
    </w:p>
    <w:p w14:paraId="0CDDD75C" w14:textId="77777777" w:rsidR="00FC2417" w:rsidRDefault="00FC2417" w:rsidP="00B237BF">
      <w:pPr>
        <w:ind w:firstLine="5670"/>
        <w:jc w:val="center"/>
        <w:rPr>
          <w:rFonts w:ascii="Times New Roman" w:hAnsi="Times New Roman"/>
          <w:i/>
          <w:sz w:val="22"/>
          <w:szCs w:val="22"/>
        </w:rPr>
      </w:pPr>
    </w:p>
    <w:p w14:paraId="359B9C18" w14:textId="77777777" w:rsidR="00FC2417" w:rsidRPr="00AF7B7C" w:rsidRDefault="00FC2417" w:rsidP="00B237BF">
      <w:pPr>
        <w:ind w:firstLine="5670"/>
        <w:jc w:val="center"/>
        <w:rPr>
          <w:rFonts w:ascii="Times New Roman" w:hAnsi="Times New Roman"/>
          <w:i/>
          <w:sz w:val="22"/>
          <w:szCs w:val="22"/>
        </w:rPr>
      </w:pPr>
    </w:p>
    <w:p w14:paraId="2DC01CFC" w14:textId="77777777" w:rsidR="00FC2417" w:rsidRPr="00E21D54" w:rsidRDefault="00FC2417" w:rsidP="00FC2417">
      <w:pPr>
        <w:ind w:firstLine="720"/>
        <w:jc w:val="center"/>
        <w:rPr>
          <w:rFonts w:ascii="Times New Roman" w:hAnsi="Times New Roman"/>
          <w:sz w:val="22"/>
          <w:szCs w:val="22"/>
        </w:rPr>
      </w:pPr>
    </w:p>
    <w:sectPr w:rsidR="00FC2417" w:rsidRPr="00E21D54" w:rsidSect="000A78C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61152" w14:textId="77777777" w:rsidR="00357308" w:rsidRDefault="00357308">
      <w:r>
        <w:separator/>
      </w:r>
    </w:p>
  </w:endnote>
  <w:endnote w:type="continuationSeparator" w:id="0">
    <w:p w14:paraId="01698AD8" w14:textId="77777777" w:rsidR="00357308" w:rsidRDefault="0035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4B22" w14:textId="77777777" w:rsidR="00551707" w:rsidRDefault="0037438A" w:rsidP="00551707">
    <w:pPr>
      <w:pStyle w:val="Stop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A610C54" wp14:editId="5822D2A6">
          <wp:simplePos x="0" y="0"/>
          <wp:positionH relativeFrom="column">
            <wp:posOffset>-3810</wp:posOffset>
          </wp:positionH>
          <wp:positionV relativeFrom="paragraph">
            <wp:posOffset>-259080</wp:posOffset>
          </wp:positionV>
          <wp:extent cx="727075" cy="438785"/>
          <wp:effectExtent l="0" t="0" r="0" b="0"/>
          <wp:wrapNone/>
          <wp:docPr id="68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D548F" w14:textId="77777777" w:rsidR="00551707" w:rsidRDefault="0037438A" w:rsidP="00551707">
    <w:pPr>
      <w:pStyle w:val="Stopka"/>
    </w:pP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AF805DE" wp14:editId="2805EE24">
              <wp:simplePos x="0" y="0"/>
              <wp:positionH relativeFrom="column">
                <wp:posOffset>3882390</wp:posOffset>
              </wp:positionH>
              <wp:positionV relativeFrom="paragraph">
                <wp:posOffset>99695</wp:posOffset>
              </wp:positionV>
              <wp:extent cx="1998345" cy="307340"/>
              <wp:effectExtent l="0" t="4445" r="0" b="2540"/>
              <wp:wrapNone/>
              <wp:docPr id="1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3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6B0C9" w14:textId="77777777" w:rsidR="00551707" w:rsidRPr="000E76DE" w:rsidRDefault="00551707" w:rsidP="00551707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warminsko-mazurskie.kas.gov.pl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805DE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4" type="#_x0000_t202" style="position:absolute;margin-left:305.7pt;margin-top:7.85pt;width:157.35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" filled="f" stroked="f">
              <v:textbox inset="0,0,0,0">
                <w:txbxContent>
                  <w:p w14:paraId="78F6B0C9" w14:textId="77777777" w:rsidR="00551707" w:rsidRPr="000E76DE" w:rsidRDefault="00551707" w:rsidP="00551707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warminsko-mazurskie.kas.gov.pl</w:t>
                    </w:r>
                  </w:p>
                </w:txbxContent>
              </v:textbox>
            </v:shape>
          </w:pict>
        </mc:Fallback>
      </mc:AlternateContent>
    </w: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8DA26A" wp14:editId="029C6CFE">
              <wp:simplePos x="0" y="0"/>
              <wp:positionH relativeFrom="column">
                <wp:posOffset>-6985</wp:posOffset>
              </wp:positionH>
              <wp:positionV relativeFrom="paragraph">
                <wp:posOffset>107315</wp:posOffset>
              </wp:positionV>
              <wp:extent cx="4158615" cy="382905"/>
              <wp:effectExtent l="2540" t="2540" r="1270" b="0"/>
              <wp:wrapNone/>
              <wp:docPr id="14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06D12" w14:textId="77777777" w:rsidR="00551707" w:rsidRDefault="00551707" w:rsidP="00551707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ul. Dworcowa 1, 10-413</w:t>
                          </w:r>
                          <w:r w:rsidRPr="00C41047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Olsztyn </w:t>
                          </w:r>
                        </w:p>
                        <w:p w14:paraId="3ED5314B" w14:textId="77777777" w:rsidR="00551707" w:rsidRPr="00C41047" w:rsidRDefault="00551707" w:rsidP="00551707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tel.: +48 89 539-70-10| fax: +48 89 539-70-11 | e-mail: warmińsko-mazurski.ucs@mf</w:t>
                          </w:r>
                          <w:r w:rsidRPr="00C41047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.gov.pl</w:t>
                          </w:r>
                        </w:p>
                        <w:p w14:paraId="13D0D75A" w14:textId="77777777" w:rsidR="00551707" w:rsidRPr="002E228C" w:rsidRDefault="00551707" w:rsidP="00551707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DA26A" id="Text Box 66" o:spid="_x0000_s1035" type="#_x0000_t202" style="position:absolute;margin-left:-.55pt;margin-top:8.45pt;width:327.45pt;height:3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ru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" filled="f" stroked="f">
              <v:textbox inset="0,0,0,0">
                <w:txbxContent>
                  <w:p w14:paraId="4A306D12" w14:textId="77777777" w:rsidR="00551707" w:rsidRDefault="00551707" w:rsidP="00551707">
                    <w:pPr>
                      <w:rPr>
                        <w:rFonts w:ascii="Arial" w:hAnsi="Arial" w:cs="Arial"/>
                        <w:sz w:val="16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>ul. Dworcowa 1, 10-413</w:t>
                    </w:r>
                    <w:r w:rsidRPr="00C41047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Olsztyn </w:t>
                    </w:r>
                  </w:p>
                  <w:p w14:paraId="3ED5314B" w14:textId="77777777" w:rsidR="00551707" w:rsidRPr="00C41047" w:rsidRDefault="00551707" w:rsidP="00551707">
                    <w:pPr>
                      <w:rPr>
                        <w:rFonts w:ascii="Arial" w:hAnsi="Arial" w:cs="Arial"/>
                        <w:sz w:val="16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>tel.: +48 89 539-70-10| fax: +48 89 539-70-11 | e-mail: warmińsko-mazurski.ucs@mf</w:t>
                    </w:r>
                    <w:r w:rsidRPr="00C41047">
                      <w:rPr>
                        <w:rFonts w:ascii="Arial" w:hAnsi="Arial" w:cs="Arial"/>
                        <w:sz w:val="16"/>
                        <w:szCs w:val="12"/>
                      </w:rPr>
                      <w:t>.gov.pl</w:t>
                    </w:r>
                  </w:p>
                  <w:p w14:paraId="13D0D75A" w14:textId="77777777" w:rsidR="00551707" w:rsidRPr="002E228C" w:rsidRDefault="00551707" w:rsidP="00551707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0DED64" wp14:editId="1F58FA1D">
              <wp:simplePos x="0" y="0"/>
              <wp:positionH relativeFrom="column">
                <wp:posOffset>-6350</wp:posOffset>
              </wp:positionH>
              <wp:positionV relativeFrom="paragraph">
                <wp:posOffset>45085</wp:posOffset>
              </wp:positionV>
              <wp:extent cx="5906770" cy="0"/>
              <wp:effectExtent l="12700" t="16510" r="14605" b="12065"/>
              <wp:wrapNone/>
              <wp:docPr id="13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C72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1" o:spid="_x0000_s1026" type="#_x0000_t32" style="position:absolute;margin-left:-.5pt;margin-top:3.55pt;width:465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" strokecolor="#c9cacc" strokeweight="1.5pt"/>
          </w:pict>
        </mc:Fallback>
      </mc:AlternateContent>
    </w:r>
    <w:r w:rsidRPr="00287BE1"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37FDA6A" wp14:editId="4AEAF0F8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1905" r="4445" b="2540"/>
              <wp:wrapNone/>
              <wp:docPr id="9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0" name="Rectangle 63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65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38EBB" w14:textId="77777777" w:rsidR="00551707" w:rsidRPr="00EA62AB" w:rsidRDefault="00551707" w:rsidP="0055170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7FDA6A" id="Group 62" o:spid="_x0000_s1036" style="position:absolute;margin-left:556.9pt;margin-top:798.9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">
              <v:rect id="Rectangle 63" o:spid="_x0000_s103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" filled="f" stroked="f" strokecolor="#737373"/>
              <v:rect id="Rectangle 64" o:spid="_x0000_s103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" filled="f" stroked="f" strokecolor="#737373"/>
              <v:rect id="Rectangle 65" o:spid="_x0000_s103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" filled="f" stroked="f" strokecolor="#737373">
                <v:textbox>
                  <w:txbxContent>
                    <w:p w14:paraId="7CE38EBB" w14:textId="77777777" w:rsidR="00551707" w:rsidRPr="00EA62AB" w:rsidRDefault="00551707" w:rsidP="0055170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  <w:p w14:paraId="3361B982" w14:textId="77777777" w:rsidR="00551707" w:rsidRDefault="00551707">
    <w:pPr>
      <w:pStyle w:val="Stopka"/>
    </w:pPr>
  </w:p>
  <w:p w14:paraId="4716759C" w14:textId="77777777" w:rsidR="00551707" w:rsidRDefault="005517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31D8" w14:textId="77777777" w:rsidR="00E241C7" w:rsidRDefault="0037438A">
    <w:pPr>
      <w:pStyle w:val="Stopka"/>
    </w:pPr>
    <w:r>
      <w:rPr>
        <w:noProof/>
      </w:rPr>
      <w:drawing>
        <wp:anchor distT="0" distB="0" distL="114300" distR="114300" simplePos="0" relativeHeight="251652608" behindDoc="1" locked="0" layoutInCell="1" allowOverlap="1" wp14:anchorId="2F67D604" wp14:editId="3D8A2D65">
          <wp:simplePos x="0" y="0"/>
          <wp:positionH relativeFrom="column">
            <wp:posOffset>-3810</wp:posOffset>
          </wp:positionH>
          <wp:positionV relativeFrom="paragraph">
            <wp:posOffset>-259080</wp:posOffset>
          </wp:positionV>
          <wp:extent cx="727075" cy="438785"/>
          <wp:effectExtent l="0" t="0" r="0" b="0"/>
          <wp:wrapNone/>
          <wp:docPr id="54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EE949" w14:textId="77777777" w:rsidR="003B094D" w:rsidRDefault="0037438A">
    <w:pPr>
      <w:pStyle w:val="Stopka"/>
    </w:pP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8FC62A4" wp14:editId="05611D73">
              <wp:simplePos x="0" y="0"/>
              <wp:positionH relativeFrom="column">
                <wp:posOffset>3882390</wp:posOffset>
              </wp:positionH>
              <wp:positionV relativeFrom="paragraph">
                <wp:posOffset>99695</wp:posOffset>
              </wp:positionV>
              <wp:extent cx="1998345" cy="307340"/>
              <wp:effectExtent l="0" t="4445" r="0" b="2540"/>
              <wp:wrapNone/>
              <wp:docPr id="7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3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E67EA" w14:textId="77777777" w:rsidR="00671905" w:rsidRPr="000E76DE" w:rsidRDefault="00671905" w:rsidP="00671905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</w:t>
                          </w:r>
                          <w:r w:rsidR="00892B5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warminsko-mazurskie.kas.gov.pl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C62A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41" type="#_x0000_t202" style="position:absolute;margin-left:305.7pt;margin-top:7.85pt;width:157.35pt;height:2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7ctQ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" filled="f" stroked="f">
              <v:textbox inset="0,0,0,0">
                <w:txbxContent>
                  <w:p w14:paraId="7CBE67EA" w14:textId="77777777" w:rsidR="00671905" w:rsidRPr="000E76DE" w:rsidRDefault="00671905" w:rsidP="00671905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</w:t>
                    </w:r>
                    <w:r w:rsidR="00892B5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warminsko-mazurskie.kas.gov.pl</w:t>
                    </w:r>
                  </w:p>
                </w:txbxContent>
              </v:textbox>
            </v:shape>
          </w:pict>
        </mc:Fallback>
      </mc:AlternateContent>
    </w: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9B37F98" wp14:editId="7632DA9C">
              <wp:simplePos x="0" y="0"/>
              <wp:positionH relativeFrom="column">
                <wp:posOffset>-6985</wp:posOffset>
              </wp:positionH>
              <wp:positionV relativeFrom="paragraph">
                <wp:posOffset>107315</wp:posOffset>
              </wp:positionV>
              <wp:extent cx="4158615" cy="382905"/>
              <wp:effectExtent l="2540" t="2540" r="1270" b="0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3DB5D" w14:textId="77777777" w:rsidR="00892B5E" w:rsidRDefault="00526CE6" w:rsidP="00892B5E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ul. Dworcowa 1</w:t>
                          </w:r>
                          <w:r w:rsidR="0005534A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, 10-413</w:t>
                          </w:r>
                          <w:r w:rsidR="00892B5E" w:rsidRPr="00C41047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Olsztyn </w:t>
                          </w:r>
                        </w:p>
                        <w:p w14:paraId="66D38069" w14:textId="77777777" w:rsidR="00892B5E" w:rsidRPr="00C41047" w:rsidRDefault="00526CE6" w:rsidP="00892B5E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tel.: +48 89 539-70-10</w:t>
                          </w:r>
                          <w:r w:rsidR="00892B5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fax: +48 89 539-70-11 | e-mail: </w:t>
                          </w:r>
                          <w:r w:rsidR="009377E5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warmińsko-mazurski.ucs</w:t>
                          </w:r>
                          <w:r w:rsidR="00A5359D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@mf</w:t>
                          </w:r>
                          <w:r w:rsidR="00892B5E" w:rsidRPr="00C41047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.gov.pl</w:t>
                          </w:r>
                        </w:p>
                        <w:p w14:paraId="5AF21F46" w14:textId="77777777" w:rsidR="00671905" w:rsidRPr="002E228C" w:rsidRDefault="00671905" w:rsidP="00671905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B37F98" id="Text Box 49" o:spid="_x0000_s1042" type="#_x0000_t202" style="position:absolute;margin-left:-.55pt;margin-top:8.45pt;width:327.45pt;height:30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fksg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" filled="f" stroked="f">
              <v:textbox inset="0,0,0,0">
                <w:txbxContent>
                  <w:p w14:paraId="7A13DB5D" w14:textId="77777777" w:rsidR="00892B5E" w:rsidRDefault="00526CE6" w:rsidP="00892B5E">
                    <w:pPr>
                      <w:rPr>
                        <w:rFonts w:ascii="Arial" w:hAnsi="Arial" w:cs="Arial"/>
                        <w:sz w:val="16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>ul. Dworcowa 1</w:t>
                    </w:r>
                    <w:r w:rsidR="0005534A">
                      <w:rPr>
                        <w:rFonts w:ascii="Arial" w:hAnsi="Arial" w:cs="Arial"/>
                        <w:sz w:val="16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>, 10-413</w:t>
                    </w:r>
                    <w:r w:rsidR="00892B5E" w:rsidRPr="00C41047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Olsztyn </w:t>
                    </w:r>
                  </w:p>
                  <w:p w14:paraId="66D38069" w14:textId="77777777" w:rsidR="00892B5E" w:rsidRPr="00C41047" w:rsidRDefault="00526CE6" w:rsidP="00892B5E">
                    <w:pPr>
                      <w:rPr>
                        <w:rFonts w:ascii="Arial" w:hAnsi="Arial" w:cs="Arial"/>
                        <w:sz w:val="16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>tel.: +48 89 539-70-10</w:t>
                    </w:r>
                    <w:r w:rsidR="00892B5E">
                      <w:rPr>
                        <w:rFonts w:ascii="Arial" w:hAnsi="Arial" w:cs="Arial"/>
                        <w:sz w:val="16"/>
                        <w:szCs w:val="12"/>
                      </w:rPr>
                      <w:t>|</w:t>
                    </w: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fax: +48 89 539-70-11 | e-mail: </w:t>
                    </w:r>
                    <w:r w:rsidR="009377E5">
                      <w:rPr>
                        <w:rFonts w:ascii="Arial" w:hAnsi="Arial" w:cs="Arial"/>
                        <w:sz w:val="16"/>
                        <w:szCs w:val="12"/>
                      </w:rPr>
                      <w:t>warmińsko-mazurski.ucs</w:t>
                    </w:r>
                    <w:r w:rsidR="00A5359D">
                      <w:rPr>
                        <w:rFonts w:ascii="Arial" w:hAnsi="Arial" w:cs="Arial"/>
                        <w:sz w:val="16"/>
                        <w:szCs w:val="12"/>
                      </w:rPr>
                      <w:t>@mf</w:t>
                    </w:r>
                    <w:r w:rsidR="00892B5E" w:rsidRPr="00C41047">
                      <w:rPr>
                        <w:rFonts w:ascii="Arial" w:hAnsi="Arial" w:cs="Arial"/>
                        <w:sz w:val="16"/>
                        <w:szCs w:val="12"/>
                      </w:rPr>
                      <w:t>.gov.pl</w:t>
                    </w:r>
                  </w:p>
                  <w:p w14:paraId="5AF21F46" w14:textId="77777777" w:rsidR="00671905" w:rsidRPr="002E228C" w:rsidRDefault="00671905" w:rsidP="00671905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17F97E32" wp14:editId="596B10D1">
              <wp:simplePos x="0" y="0"/>
              <wp:positionH relativeFrom="column">
                <wp:posOffset>-6350</wp:posOffset>
              </wp:positionH>
              <wp:positionV relativeFrom="paragraph">
                <wp:posOffset>45085</wp:posOffset>
              </wp:positionV>
              <wp:extent cx="5906770" cy="0"/>
              <wp:effectExtent l="12700" t="16510" r="14605" b="12065"/>
              <wp:wrapNone/>
              <wp:docPr id="5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14D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.5pt;margin-top:3.55pt;width:465.1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" strokecolor="#c9cacc" strokeweight="1.5pt"/>
          </w:pict>
        </mc:Fallback>
      </mc:AlternateContent>
    </w:r>
    <w:r w:rsidRPr="00287BE1">
      <w:rPr>
        <w:noProof/>
        <w:lang w:val="en-US"/>
      </w:rPr>
      <mc:AlternateContent>
        <mc:Choice Requires="wpg">
          <w:drawing>
            <wp:anchor distT="0" distB="0" distL="114300" distR="114300" simplePos="0" relativeHeight="251649536" behindDoc="0" locked="0" layoutInCell="1" allowOverlap="1" wp14:anchorId="7B70F4CB" wp14:editId="376C0BE7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1905" r="4445" b="2540"/>
              <wp:wrapNone/>
              <wp:docPr id="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27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8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2262D" w14:textId="77777777" w:rsidR="00C94A80" w:rsidRPr="00EA62AB" w:rsidRDefault="00C94A80" w:rsidP="00EA62A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0F4CB" id="Group 25" o:spid="_x0000_s1043" style="position:absolute;margin-left:556.9pt;margin-top:798.9pt;width:36pt;height:27.4pt;z-index:251649536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">
              <v:rect id="Rectangle 26" o:spid="_x0000_s1044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" filled="f" stroked="f" strokecolor="#737373"/>
              <v:rect id="Rectangle 27" o:spid="_x0000_s1045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" filled="f" stroked="f" strokecolor="#737373"/>
              <v:rect id="Rectangle 28" o:spid="_x0000_s1046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" filled="f" stroked="f" strokecolor="#737373">
                <v:textbox>
                  <w:txbxContent>
                    <w:p w14:paraId="3542262D" w14:textId="77777777" w:rsidR="00C94A80" w:rsidRPr="00EA62AB" w:rsidRDefault="00C94A80" w:rsidP="00EA62A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9E26" w14:textId="77777777" w:rsidR="00357308" w:rsidRDefault="00357308">
      <w:r>
        <w:separator/>
      </w:r>
    </w:p>
  </w:footnote>
  <w:footnote w:type="continuationSeparator" w:id="0">
    <w:p w14:paraId="0ABECAE9" w14:textId="77777777" w:rsidR="00357308" w:rsidRDefault="0035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DC3E" w14:textId="77777777" w:rsidR="00E0249E" w:rsidRDefault="0037438A" w:rsidP="00E0249E">
    <w:pPr>
      <w:pStyle w:val="Nagwek"/>
    </w:pP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B8DE262" wp14:editId="4D32A90F">
              <wp:simplePos x="0" y="0"/>
              <wp:positionH relativeFrom="column">
                <wp:posOffset>3077845</wp:posOffset>
              </wp:positionH>
              <wp:positionV relativeFrom="paragraph">
                <wp:posOffset>1167765</wp:posOffset>
              </wp:positionV>
              <wp:extent cx="2802890" cy="566420"/>
              <wp:effectExtent l="1270" t="0" r="0" b="0"/>
              <wp:wrapNone/>
              <wp:docPr id="23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890" cy="56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17602" w14:textId="77777777" w:rsidR="00E0249E" w:rsidRDefault="00E0249E" w:rsidP="00E0249E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E90372" w14:textId="77777777" w:rsidR="0081118A" w:rsidRPr="00CF2D54" w:rsidRDefault="0081118A" w:rsidP="00E0249E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DE262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6" type="#_x0000_t202" style="position:absolute;margin-left:242.35pt;margin-top:91.95pt;width:220.7pt;height:44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S9rwIAAKs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" filled="f" stroked="f">
              <v:textbox inset="0,0,0,0">
                <w:txbxContent>
                  <w:p w14:paraId="47117602" w14:textId="77777777" w:rsidR="00E0249E" w:rsidRDefault="00E0249E" w:rsidP="00E0249E">
                    <w:pPr>
                      <w:rPr>
                        <w:rFonts w:ascii="Times New Roman" w:hAnsi="Times New Roman"/>
                      </w:rPr>
                    </w:pPr>
                  </w:p>
                  <w:p w14:paraId="03E90372" w14:textId="77777777" w:rsidR="0081118A" w:rsidRPr="00CF2D54" w:rsidRDefault="0081118A" w:rsidP="00E0249E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1" locked="0" layoutInCell="1" allowOverlap="1" wp14:anchorId="2B8C8E06" wp14:editId="4A315365">
          <wp:simplePos x="0" y="0"/>
          <wp:positionH relativeFrom="column">
            <wp:posOffset>208915</wp:posOffset>
          </wp:positionH>
          <wp:positionV relativeFrom="paragraph">
            <wp:posOffset>153670</wp:posOffset>
          </wp:positionV>
          <wp:extent cx="417830" cy="464820"/>
          <wp:effectExtent l="0" t="0" r="0" b="0"/>
          <wp:wrapNone/>
          <wp:docPr id="83" name="Picture 21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992" behindDoc="1" locked="0" layoutInCell="1" allowOverlap="1" wp14:anchorId="61593403" wp14:editId="362D4DA1">
          <wp:simplePos x="0" y="0"/>
          <wp:positionH relativeFrom="column">
            <wp:posOffset>-5080</wp:posOffset>
          </wp:positionH>
          <wp:positionV relativeFrom="paragraph">
            <wp:posOffset>-5715</wp:posOffset>
          </wp:positionV>
          <wp:extent cx="1384300" cy="768350"/>
          <wp:effectExtent l="0" t="0" r="0" b="0"/>
          <wp:wrapNone/>
          <wp:docPr id="84" name="Obraz 0" descr="KAS A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KAS A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3" t="14117" r="6178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07DA9B" wp14:editId="5F5A19DD">
              <wp:simplePos x="0" y="0"/>
              <wp:positionH relativeFrom="column">
                <wp:posOffset>3625850</wp:posOffset>
              </wp:positionH>
              <wp:positionV relativeFrom="paragraph">
                <wp:posOffset>-49530</wp:posOffset>
              </wp:positionV>
              <wp:extent cx="2415540" cy="463550"/>
              <wp:effectExtent l="0" t="0" r="0" b="0"/>
              <wp:wrapNone/>
              <wp:docPr id="2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6FB5D" w14:textId="77777777" w:rsidR="00E0249E" w:rsidRPr="002E228C" w:rsidRDefault="00E0249E" w:rsidP="00E0249E">
                          <w:pPr>
                            <w:ind w:right="-864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7DA9B" id="Text Box 82" o:spid="_x0000_s1027" type="#_x0000_t202" style="position:absolute;margin-left:285.5pt;margin-top:-3.9pt;width:190.2pt;height:3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0zswIAALI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" filled="f" stroked="f">
              <v:textbox inset="0,0,0,0">
                <w:txbxContent>
                  <w:p w14:paraId="3736FB5D" w14:textId="77777777" w:rsidR="00E0249E" w:rsidRPr="002E228C" w:rsidRDefault="00E0249E" w:rsidP="00E0249E">
                    <w:pPr>
                      <w:ind w:right="-864"/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4A31EF" w14:textId="77777777" w:rsidR="00275F80" w:rsidRDefault="0037438A" w:rsidP="00275F80">
    <w:pPr>
      <w:pStyle w:val="Nagwek"/>
    </w:pP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E9F1DEA" wp14:editId="594B5054">
              <wp:simplePos x="0" y="0"/>
              <wp:positionH relativeFrom="column">
                <wp:posOffset>3077845</wp:posOffset>
              </wp:positionH>
              <wp:positionV relativeFrom="paragraph">
                <wp:posOffset>1167765</wp:posOffset>
              </wp:positionV>
              <wp:extent cx="2802890" cy="566420"/>
              <wp:effectExtent l="1270" t="0" r="0" b="0"/>
              <wp:wrapNone/>
              <wp:docPr id="2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890" cy="56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AC18B" w14:textId="77777777" w:rsidR="00275F80" w:rsidRPr="00CF2D54" w:rsidRDefault="00275F80" w:rsidP="00275F80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F1DEA" id="Text Box 73" o:spid="_x0000_s1028" type="#_x0000_t202" style="position:absolute;margin-left:242.35pt;margin-top:91.95pt;width:220.7pt;height:44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+C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" filled="f" stroked="f">
              <v:textbox inset="0,0,0,0">
                <w:txbxContent>
                  <w:p w14:paraId="219AC18B" w14:textId="77777777" w:rsidR="00275F80" w:rsidRPr="00CF2D54" w:rsidRDefault="00275F80" w:rsidP="00275F80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9559ACE" wp14:editId="2420A715">
              <wp:simplePos x="0" y="0"/>
              <wp:positionH relativeFrom="column">
                <wp:posOffset>3625850</wp:posOffset>
              </wp:positionH>
              <wp:positionV relativeFrom="paragraph">
                <wp:posOffset>-49530</wp:posOffset>
              </wp:positionV>
              <wp:extent cx="2415540" cy="463550"/>
              <wp:effectExtent l="0" t="0" r="0" b="0"/>
              <wp:wrapNone/>
              <wp:docPr id="20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80817" w14:textId="77777777" w:rsidR="00275F80" w:rsidRPr="002E228C" w:rsidRDefault="00275F80" w:rsidP="00275F80">
                          <w:pPr>
                            <w:ind w:right="-864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9ACE" id="Text Box 74" o:spid="_x0000_s1029" type="#_x0000_t202" style="position:absolute;margin-left:285.5pt;margin-top:-3.9pt;width:190.2pt;height:3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" filled="f" stroked="f">
              <v:textbox inset="0,0,0,0">
                <w:txbxContent>
                  <w:p w14:paraId="16680817" w14:textId="77777777" w:rsidR="00275F80" w:rsidRPr="002E228C" w:rsidRDefault="00275F80" w:rsidP="00275F80">
                    <w:pPr>
                      <w:ind w:right="-864"/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B6A5798" w14:textId="77777777" w:rsidR="00C84CC8" w:rsidRDefault="0037438A" w:rsidP="00C84CC8">
    <w:pPr>
      <w:pStyle w:val="Nagwek"/>
    </w:pP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3B686BB" wp14:editId="5C5B6CF4">
              <wp:simplePos x="0" y="0"/>
              <wp:positionH relativeFrom="column">
                <wp:posOffset>3077845</wp:posOffset>
              </wp:positionH>
              <wp:positionV relativeFrom="paragraph">
                <wp:posOffset>1167765</wp:posOffset>
              </wp:positionV>
              <wp:extent cx="2802890" cy="566420"/>
              <wp:effectExtent l="1270" t="0" r="0" b="0"/>
              <wp:wrapNone/>
              <wp:docPr id="1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890" cy="56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884A6" w14:textId="77777777" w:rsidR="00C84CC8" w:rsidRDefault="00C84CC8" w:rsidP="00C84CC8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B5AC59" w14:textId="77777777" w:rsidR="00C84CC8" w:rsidRPr="00CF2D54" w:rsidRDefault="00C84CC8" w:rsidP="00C84CC8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B686BB" id="Text Box 69" o:spid="_x0000_s1030" type="#_x0000_t202" style="position:absolute;margin-left:242.35pt;margin-top:91.95pt;width:220.7pt;height:4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AVsgIAALI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" filled="f" stroked="f">
              <v:textbox inset="0,0,0,0">
                <w:txbxContent>
                  <w:p w14:paraId="376884A6" w14:textId="77777777" w:rsidR="00C84CC8" w:rsidRDefault="00C84CC8" w:rsidP="00C84CC8">
                    <w:pPr>
                      <w:rPr>
                        <w:rFonts w:ascii="Times New Roman" w:hAnsi="Times New Roman"/>
                      </w:rPr>
                    </w:pPr>
                  </w:p>
                  <w:p w14:paraId="3FB5AC59" w14:textId="77777777" w:rsidR="00C84CC8" w:rsidRPr="00CF2D54" w:rsidRDefault="00C84CC8" w:rsidP="00C84CC8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A6FAF3F" wp14:editId="69A2DF39">
              <wp:simplePos x="0" y="0"/>
              <wp:positionH relativeFrom="column">
                <wp:posOffset>3625850</wp:posOffset>
              </wp:positionH>
              <wp:positionV relativeFrom="paragraph">
                <wp:posOffset>-49530</wp:posOffset>
              </wp:positionV>
              <wp:extent cx="2415540" cy="463550"/>
              <wp:effectExtent l="0" t="0" r="0" b="0"/>
              <wp:wrapNone/>
              <wp:docPr id="18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CAB8C" w14:textId="77777777" w:rsidR="00C84CC8" w:rsidRPr="002E228C" w:rsidRDefault="00C84CC8" w:rsidP="00C84CC8">
                          <w:pPr>
                            <w:ind w:right="-864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r w:rsidRPr="002E228C">
                            <w:rPr>
                              <w:rFonts w:ascii="Times New Roman" w:hAnsi="Times New Roman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6FAF3F" id="Text Box 70" o:spid="_x0000_s1031" type="#_x0000_t202" style="position:absolute;margin-left:285.5pt;margin-top:-3.9pt;width:190.2pt;height:3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" filled="f" stroked="f">
              <v:textbox inset="0,0,0,0">
                <w:txbxContent>
                  <w:p w14:paraId="4D0CAB8C" w14:textId="77777777" w:rsidR="00C84CC8" w:rsidRPr="002E228C" w:rsidRDefault="00C84CC8" w:rsidP="00C84CC8">
                    <w:pPr>
                      <w:ind w:right="-864"/>
                      <w:rPr>
                        <w:rFonts w:ascii="Times New Roman" w:hAnsi="Times New Roman"/>
                        <w:szCs w:val="22"/>
                      </w:rPr>
                    </w:pPr>
                    <w:r w:rsidRPr="002E228C">
                      <w:rPr>
                        <w:rFonts w:ascii="Times New Roman" w:hAnsi="Times New Roman"/>
                        <w:szCs w:val="2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14:paraId="29AF3DC8" w14:textId="77777777" w:rsidR="00F279B8" w:rsidRDefault="0037438A" w:rsidP="00F279B8">
    <w:pPr>
      <w:pStyle w:val="Nagwek"/>
    </w:pP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85A77A8" wp14:editId="31AD3BBA">
              <wp:simplePos x="0" y="0"/>
              <wp:positionH relativeFrom="column">
                <wp:posOffset>3077845</wp:posOffset>
              </wp:positionH>
              <wp:positionV relativeFrom="paragraph">
                <wp:posOffset>1167765</wp:posOffset>
              </wp:positionV>
              <wp:extent cx="2802890" cy="566420"/>
              <wp:effectExtent l="1270" t="0" r="0" b="0"/>
              <wp:wrapNone/>
              <wp:docPr id="1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890" cy="56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42D0C" w14:textId="77777777" w:rsidR="00F279B8" w:rsidRPr="00CF2D54" w:rsidRDefault="00F279B8" w:rsidP="00F279B8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5A77A8" id="Text Box 57" o:spid="_x0000_s1032" type="#_x0000_t202" style="position:absolute;margin-left:242.35pt;margin-top:91.95pt;width:220.7pt;height:4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+asw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" filled="f" stroked="f">
              <v:textbox inset="0,0,0,0">
                <w:txbxContent>
                  <w:p w14:paraId="6CC42D0C" w14:textId="77777777" w:rsidR="00F279B8" w:rsidRPr="00CF2D54" w:rsidRDefault="00F279B8" w:rsidP="00F279B8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D92449" wp14:editId="6E51FCED">
              <wp:simplePos x="0" y="0"/>
              <wp:positionH relativeFrom="column">
                <wp:posOffset>3625850</wp:posOffset>
              </wp:positionH>
              <wp:positionV relativeFrom="paragraph">
                <wp:posOffset>-49530</wp:posOffset>
              </wp:positionV>
              <wp:extent cx="2415540" cy="463550"/>
              <wp:effectExtent l="0" t="0" r="0" b="0"/>
              <wp:wrapNone/>
              <wp:docPr id="16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8F618" w14:textId="77777777" w:rsidR="00F279B8" w:rsidRPr="002E228C" w:rsidRDefault="00F279B8" w:rsidP="00F279B8">
                          <w:pPr>
                            <w:ind w:right="-864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92449" id="Text Box 58" o:spid="_x0000_s1033" type="#_x0000_t202" style="position:absolute;margin-left:285.5pt;margin-top:-3.9pt;width:190.2pt;height:3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YIswIAALI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" filled="f" stroked="f">
              <v:textbox inset="0,0,0,0">
                <w:txbxContent>
                  <w:p w14:paraId="6D58F618" w14:textId="77777777" w:rsidR="00F279B8" w:rsidRPr="002E228C" w:rsidRDefault="00F279B8" w:rsidP="00F279B8">
                    <w:pPr>
                      <w:ind w:right="-864"/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9513" w14:textId="77777777" w:rsidR="003B094D" w:rsidRDefault="0037438A">
    <w:pPr>
      <w:pStyle w:val="Nagwek"/>
    </w:pPr>
    <w:r>
      <w:rPr>
        <w:noProof/>
      </w:rPr>
      <w:drawing>
        <wp:anchor distT="0" distB="0" distL="114300" distR="114300" simplePos="0" relativeHeight="251648512" behindDoc="1" locked="0" layoutInCell="1" allowOverlap="1" wp14:anchorId="322B397B" wp14:editId="3F48DFED">
          <wp:simplePos x="0" y="0"/>
          <wp:positionH relativeFrom="column">
            <wp:posOffset>208915</wp:posOffset>
          </wp:positionH>
          <wp:positionV relativeFrom="paragraph">
            <wp:posOffset>153670</wp:posOffset>
          </wp:positionV>
          <wp:extent cx="417830" cy="464820"/>
          <wp:effectExtent l="0" t="0" r="0" b="0"/>
          <wp:wrapNone/>
          <wp:docPr id="55" name="Picture 21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C3626F" wp14:editId="07A42647">
          <wp:simplePos x="0" y="0"/>
          <wp:positionH relativeFrom="column">
            <wp:posOffset>-5080</wp:posOffset>
          </wp:positionH>
          <wp:positionV relativeFrom="paragraph">
            <wp:posOffset>-5715</wp:posOffset>
          </wp:positionV>
          <wp:extent cx="1384300" cy="768350"/>
          <wp:effectExtent l="0" t="0" r="0" b="0"/>
          <wp:wrapNone/>
          <wp:docPr id="56" name="Obraz 0" descr="KAS A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KAS A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3" t="14117" r="6178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BE1">
      <w:rPr>
        <w:noProof/>
        <w:lang w:val="en-US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F5D1F20" wp14:editId="727FE457">
              <wp:simplePos x="0" y="0"/>
              <wp:positionH relativeFrom="column">
                <wp:posOffset>3625850</wp:posOffset>
              </wp:positionH>
              <wp:positionV relativeFrom="paragraph">
                <wp:posOffset>-49530</wp:posOffset>
              </wp:positionV>
              <wp:extent cx="2415540" cy="463550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45A15" w14:textId="77777777" w:rsidR="004564FE" w:rsidRPr="00261814" w:rsidRDefault="00261619" w:rsidP="000A78C7">
                          <w:pPr>
                            <w:ind w:right="-864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261814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Olsztyn</w:t>
                          </w:r>
                          <w:r w:rsidR="00375AE5" w:rsidRPr="00261814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,</w:t>
                          </w:r>
                          <w:r w:rsidR="00CF2D54" w:rsidRPr="00261814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 </w:t>
                          </w:r>
                          <w:r w:rsidR="006D7661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7</w:t>
                          </w:r>
                          <w:r w:rsidR="00261814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 </w:t>
                          </w:r>
                          <w:r w:rsidR="00770FE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maja</w:t>
                          </w:r>
                          <w:r w:rsidR="00757D0B" w:rsidRPr="00261814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21355D" w:rsidRPr="00261814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20</w:t>
                          </w:r>
                          <w:r w:rsidR="00CF2D54" w:rsidRPr="00261814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  <w:r w:rsidR="00770FE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 w:rsidR="00CF2D54" w:rsidRPr="00261814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4564FE" w:rsidRPr="00261814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D1F2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285.5pt;margin-top:-3.9pt;width:190.2pt;height:3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" filled="f" stroked="f">
              <v:textbox inset="0,0,0,0">
                <w:txbxContent>
                  <w:p w14:paraId="10945A15" w14:textId="77777777" w:rsidR="004564FE" w:rsidRPr="00261814" w:rsidRDefault="00261619" w:rsidP="000A78C7">
                    <w:pPr>
                      <w:ind w:right="-864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261814">
                      <w:rPr>
                        <w:rFonts w:ascii="Calibri" w:hAnsi="Calibri" w:cs="Calibri"/>
                        <w:sz w:val="22"/>
                        <w:szCs w:val="22"/>
                      </w:rPr>
                      <w:t>Olsztyn</w:t>
                    </w:r>
                    <w:r w:rsidR="00375AE5" w:rsidRPr="00261814">
                      <w:rPr>
                        <w:rFonts w:ascii="Calibri" w:hAnsi="Calibri" w:cs="Calibri"/>
                        <w:sz w:val="22"/>
                        <w:szCs w:val="22"/>
                      </w:rPr>
                      <w:t>,</w:t>
                    </w:r>
                    <w:r w:rsidR="00CF2D54" w:rsidRPr="00261814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 </w:t>
                    </w:r>
                    <w:r w:rsidR="006D7661">
                      <w:rPr>
                        <w:rFonts w:ascii="Calibri" w:hAnsi="Calibri" w:cs="Calibri"/>
                        <w:sz w:val="22"/>
                        <w:szCs w:val="22"/>
                      </w:rPr>
                      <w:t>7</w:t>
                    </w:r>
                    <w:r w:rsidR="00261814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 </w:t>
                    </w:r>
                    <w:r w:rsidR="00770FEA">
                      <w:rPr>
                        <w:rFonts w:ascii="Calibri" w:hAnsi="Calibri" w:cs="Calibri"/>
                        <w:sz w:val="22"/>
                        <w:szCs w:val="22"/>
                      </w:rPr>
                      <w:t>maja</w:t>
                    </w:r>
                    <w:r w:rsidR="00757D0B" w:rsidRPr="00261814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  <w:r w:rsidR="0021355D" w:rsidRPr="00261814">
                      <w:rPr>
                        <w:rFonts w:ascii="Calibri" w:hAnsi="Calibri" w:cs="Calibri"/>
                        <w:sz w:val="22"/>
                        <w:szCs w:val="22"/>
                      </w:rPr>
                      <w:t>20</w:t>
                    </w:r>
                    <w:r w:rsidR="00CF2D54" w:rsidRPr="00261814">
                      <w:rPr>
                        <w:rFonts w:ascii="Calibri" w:hAnsi="Calibri" w:cs="Calibri"/>
                        <w:sz w:val="22"/>
                        <w:szCs w:val="22"/>
                      </w:rPr>
                      <w:t>2</w:t>
                    </w:r>
                    <w:r w:rsidR="00770FEA">
                      <w:rPr>
                        <w:rFonts w:ascii="Calibri" w:hAnsi="Calibri" w:cs="Calibri"/>
                        <w:sz w:val="22"/>
                        <w:szCs w:val="22"/>
                      </w:rPr>
                      <w:t>4</w:t>
                    </w:r>
                    <w:r w:rsidR="00CF2D54" w:rsidRPr="00261814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  <w:r w:rsidR="004564FE" w:rsidRPr="00261814">
                      <w:rPr>
                        <w:rFonts w:ascii="Calibri" w:hAnsi="Calibri" w:cs="Calibri"/>
                        <w:sz w:val="22"/>
                        <w:szCs w:val="22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2629"/>
    <w:multiLevelType w:val="hybridMultilevel"/>
    <w:tmpl w:val="7A78E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52403"/>
    <w:multiLevelType w:val="hybridMultilevel"/>
    <w:tmpl w:val="8E5E4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6EFF"/>
    <w:multiLevelType w:val="hybridMultilevel"/>
    <w:tmpl w:val="E140F118"/>
    <w:lvl w:ilvl="0" w:tplc="FFDE70A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01E4FE7"/>
    <w:multiLevelType w:val="hybridMultilevel"/>
    <w:tmpl w:val="DDAE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9633D"/>
    <w:multiLevelType w:val="hybridMultilevel"/>
    <w:tmpl w:val="41FCE89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797610EA">
      <w:start w:val="1"/>
      <w:numFmt w:val="lowerLetter"/>
      <w:lvlText w:val="%4)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617765B"/>
    <w:multiLevelType w:val="hybridMultilevel"/>
    <w:tmpl w:val="B00AEAD4"/>
    <w:lvl w:ilvl="0" w:tplc="F1D8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34A6C"/>
    <w:multiLevelType w:val="hybridMultilevel"/>
    <w:tmpl w:val="BC2C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6520"/>
    <w:multiLevelType w:val="hybridMultilevel"/>
    <w:tmpl w:val="AA506C5A"/>
    <w:lvl w:ilvl="0" w:tplc="F1D8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90775"/>
    <w:multiLevelType w:val="hybridMultilevel"/>
    <w:tmpl w:val="49F24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5E4F"/>
    <w:multiLevelType w:val="hybridMultilevel"/>
    <w:tmpl w:val="9A705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1D8A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8555D"/>
    <w:multiLevelType w:val="hybridMultilevel"/>
    <w:tmpl w:val="54BAD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2AC3716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C64FA5"/>
    <w:multiLevelType w:val="hybridMultilevel"/>
    <w:tmpl w:val="8464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A3A82"/>
    <w:multiLevelType w:val="hybridMultilevel"/>
    <w:tmpl w:val="BDD4E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B63DF"/>
    <w:multiLevelType w:val="hybridMultilevel"/>
    <w:tmpl w:val="1A708F98"/>
    <w:lvl w:ilvl="0" w:tplc="4E6A8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77B9A"/>
    <w:multiLevelType w:val="hybridMultilevel"/>
    <w:tmpl w:val="E6608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9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27"/>
    <w:rsid w:val="000061BC"/>
    <w:rsid w:val="00006F79"/>
    <w:rsid w:val="000118EE"/>
    <w:rsid w:val="000159D7"/>
    <w:rsid w:val="00017B09"/>
    <w:rsid w:val="00021ABD"/>
    <w:rsid w:val="000302A9"/>
    <w:rsid w:val="000304EC"/>
    <w:rsid w:val="000351C6"/>
    <w:rsid w:val="000376FA"/>
    <w:rsid w:val="00041A4B"/>
    <w:rsid w:val="0004667C"/>
    <w:rsid w:val="00054F2F"/>
    <w:rsid w:val="0005534A"/>
    <w:rsid w:val="00061DD8"/>
    <w:rsid w:val="00063EC8"/>
    <w:rsid w:val="000678F7"/>
    <w:rsid w:val="00076034"/>
    <w:rsid w:val="00080ECB"/>
    <w:rsid w:val="000812E9"/>
    <w:rsid w:val="00082B7B"/>
    <w:rsid w:val="0008413E"/>
    <w:rsid w:val="00086AD0"/>
    <w:rsid w:val="0008784C"/>
    <w:rsid w:val="000933CC"/>
    <w:rsid w:val="000A400C"/>
    <w:rsid w:val="000A450E"/>
    <w:rsid w:val="000A78C7"/>
    <w:rsid w:val="000A7C08"/>
    <w:rsid w:val="000D297F"/>
    <w:rsid w:val="000F24DC"/>
    <w:rsid w:val="000F4EE3"/>
    <w:rsid w:val="001008A9"/>
    <w:rsid w:val="00115412"/>
    <w:rsid w:val="001171F4"/>
    <w:rsid w:val="00121A5C"/>
    <w:rsid w:val="001264C2"/>
    <w:rsid w:val="00132392"/>
    <w:rsid w:val="001356A6"/>
    <w:rsid w:val="001361DE"/>
    <w:rsid w:val="00137AF4"/>
    <w:rsid w:val="00140A59"/>
    <w:rsid w:val="001457D1"/>
    <w:rsid w:val="001463C5"/>
    <w:rsid w:val="00151673"/>
    <w:rsid w:val="00152394"/>
    <w:rsid w:val="0015603F"/>
    <w:rsid w:val="00161950"/>
    <w:rsid w:val="001627E5"/>
    <w:rsid w:val="00167CDC"/>
    <w:rsid w:val="001760E3"/>
    <w:rsid w:val="001774DA"/>
    <w:rsid w:val="00180D47"/>
    <w:rsid w:val="00193CBA"/>
    <w:rsid w:val="001958BB"/>
    <w:rsid w:val="0019795D"/>
    <w:rsid w:val="001A1482"/>
    <w:rsid w:val="001A1AFE"/>
    <w:rsid w:val="001A54A9"/>
    <w:rsid w:val="001A7082"/>
    <w:rsid w:val="001A73B9"/>
    <w:rsid w:val="001C0D4F"/>
    <w:rsid w:val="001C79C6"/>
    <w:rsid w:val="001D2405"/>
    <w:rsid w:val="001E2125"/>
    <w:rsid w:val="001E640D"/>
    <w:rsid w:val="001F36D3"/>
    <w:rsid w:val="001F38A2"/>
    <w:rsid w:val="002011DA"/>
    <w:rsid w:val="00203053"/>
    <w:rsid w:val="00205AB8"/>
    <w:rsid w:val="00210C5B"/>
    <w:rsid w:val="00212684"/>
    <w:rsid w:val="0021355D"/>
    <w:rsid w:val="00222C42"/>
    <w:rsid w:val="002241D1"/>
    <w:rsid w:val="002260E4"/>
    <w:rsid w:val="002312CA"/>
    <w:rsid w:val="00237E2E"/>
    <w:rsid w:val="00244D14"/>
    <w:rsid w:val="0025024F"/>
    <w:rsid w:val="00253C7B"/>
    <w:rsid w:val="002615E8"/>
    <w:rsid w:val="00261619"/>
    <w:rsid w:val="00261814"/>
    <w:rsid w:val="00262FA1"/>
    <w:rsid w:val="002652B1"/>
    <w:rsid w:val="00270DE0"/>
    <w:rsid w:val="00271111"/>
    <w:rsid w:val="002720A1"/>
    <w:rsid w:val="00272E7D"/>
    <w:rsid w:val="00275F80"/>
    <w:rsid w:val="002772C1"/>
    <w:rsid w:val="002778BE"/>
    <w:rsid w:val="00281BE6"/>
    <w:rsid w:val="00281FD8"/>
    <w:rsid w:val="002834EC"/>
    <w:rsid w:val="00287BE1"/>
    <w:rsid w:val="00293636"/>
    <w:rsid w:val="00294FF7"/>
    <w:rsid w:val="00296028"/>
    <w:rsid w:val="002B35E6"/>
    <w:rsid w:val="002C14C3"/>
    <w:rsid w:val="002C496D"/>
    <w:rsid w:val="002C5871"/>
    <w:rsid w:val="002C7E07"/>
    <w:rsid w:val="002D3C28"/>
    <w:rsid w:val="002D65A6"/>
    <w:rsid w:val="002E228C"/>
    <w:rsid w:val="002F31E5"/>
    <w:rsid w:val="002F6A65"/>
    <w:rsid w:val="0030200E"/>
    <w:rsid w:val="00303319"/>
    <w:rsid w:val="0030694A"/>
    <w:rsid w:val="00306D7C"/>
    <w:rsid w:val="00307B50"/>
    <w:rsid w:val="0032007B"/>
    <w:rsid w:val="00323AEA"/>
    <w:rsid w:val="0032752B"/>
    <w:rsid w:val="00333763"/>
    <w:rsid w:val="00335C0B"/>
    <w:rsid w:val="00336D26"/>
    <w:rsid w:val="00337DE1"/>
    <w:rsid w:val="0034276B"/>
    <w:rsid w:val="00342EDB"/>
    <w:rsid w:val="00344185"/>
    <w:rsid w:val="003525B4"/>
    <w:rsid w:val="00354249"/>
    <w:rsid w:val="0035649D"/>
    <w:rsid w:val="00357308"/>
    <w:rsid w:val="00367AC5"/>
    <w:rsid w:val="00372900"/>
    <w:rsid w:val="0037438A"/>
    <w:rsid w:val="00375AE5"/>
    <w:rsid w:val="003771B0"/>
    <w:rsid w:val="00377ED2"/>
    <w:rsid w:val="003829EF"/>
    <w:rsid w:val="0038585A"/>
    <w:rsid w:val="00386A34"/>
    <w:rsid w:val="00387199"/>
    <w:rsid w:val="0039173D"/>
    <w:rsid w:val="0039331E"/>
    <w:rsid w:val="00393BB2"/>
    <w:rsid w:val="00394FA5"/>
    <w:rsid w:val="00396D3D"/>
    <w:rsid w:val="003A01C0"/>
    <w:rsid w:val="003A09AD"/>
    <w:rsid w:val="003A2023"/>
    <w:rsid w:val="003B094D"/>
    <w:rsid w:val="003B0D86"/>
    <w:rsid w:val="003B5786"/>
    <w:rsid w:val="003C3AF2"/>
    <w:rsid w:val="003C4784"/>
    <w:rsid w:val="003C5A15"/>
    <w:rsid w:val="003D046F"/>
    <w:rsid w:val="003D2692"/>
    <w:rsid w:val="003D7878"/>
    <w:rsid w:val="003E30B3"/>
    <w:rsid w:val="003E6ED0"/>
    <w:rsid w:val="003F2596"/>
    <w:rsid w:val="003F2FF4"/>
    <w:rsid w:val="003F5885"/>
    <w:rsid w:val="00400C43"/>
    <w:rsid w:val="00405364"/>
    <w:rsid w:val="00405505"/>
    <w:rsid w:val="00405675"/>
    <w:rsid w:val="0041038B"/>
    <w:rsid w:val="0041141A"/>
    <w:rsid w:val="00426E13"/>
    <w:rsid w:val="0043568E"/>
    <w:rsid w:val="0044017E"/>
    <w:rsid w:val="004422BE"/>
    <w:rsid w:val="00443E6A"/>
    <w:rsid w:val="004564FE"/>
    <w:rsid w:val="00463B10"/>
    <w:rsid w:val="0047083A"/>
    <w:rsid w:val="004736F0"/>
    <w:rsid w:val="0048036A"/>
    <w:rsid w:val="0048487D"/>
    <w:rsid w:val="00485531"/>
    <w:rsid w:val="00490322"/>
    <w:rsid w:val="004947D1"/>
    <w:rsid w:val="004A363B"/>
    <w:rsid w:val="004A555C"/>
    <w:rsid w:val="004A55A8"/>
    <w:rsid w:val="004A694A"/>
    <w:rsid w:val="004B2270"/>
    <w:rsid w:val="004C129E"/>
    <w:rsid w:val="004C1FF9"/>
    <w:rsid w:val="004D78CD"/>
    <w:rsid w:val="004E16C6"/>
    <w:rsid w:val="004E4C66"/>
    <w:rsid w:val="004E785A"/>
    <w:rsid w:val="004F20FF"/>
    <w:rsid w:val="004F7516"/>
    <w:rsid w:val="00504EA0"/>
    <w:rsid w:val="0051190F"/>
    <w:rsid w:val="00525BA2"/>
    <w:rsid w:val="00526CE6"/>
    <w:rsid w:val="00530605"/>
    <w:rsid w:val="00532769"/>
    <w:rsid w:val="0053449E"/>
    <w:rsid w:val="0054692D"/>
    <w:rsid w:val="00547ABF"/>
    <w:rsid w:val="00551707"/>
    <w:rsid w:val="00551AF8"/>
    <w:rsid w:val="00552B37"/>
    <w:rsid w:val="00557816"/>
    <w:rsid w:val="00562D02"/>
    <w:rsid w:val="00564705"/>
    <w:rsid w:val="00565EC1"/>
    <w:rsid w:val="0057331C"/>
    <w:rsid w:val="00573986"/>
    <w:rsid w:val="00574371"/>
    <w:rsid w:val="00581D3D"/>
    <w:rsid w:val="00585BD5"/>
    <w:rsid w:val="00591690"/>
    <w:rsid w:val="005922D1"/>
    <w:rsid w:val="00595500"/>
    <w:rsid w:val="005A0269"/>
    <w:rsid w:val="005B15FB"/>
    <w:rsid w:val="005B3E6C"/>
    <w:rsid w:val="005B531E"/>
    <w:rsid w:val="005B5BA8"/>
    <w:rsid w:val="005B65E4"/>
    <w:rsid w:val="005B777D"/>
    <w:rsid w:val="005C21B4"/>
    <w:rsid w:val="005C3254"/>
    <w:rsid w:val="005D7A2E"/>
    <w:rsid w:val="005E3795"/>
    <w:rsid w:val="005E57D2"/>
    <w:rsid w:val="00607CCB"/>
    <w:rsid w:val="006170DA"/>
    <w:rsid w:val="00620827"/>
    <w:rsid w:val="00620A1D"/>
    <w:rsid w:val="00621282"/>
    <w:rsid w:val="00621AD9"/>
    <w:rsid w:val="00623847"/>
    <w:rsid w:val="00625962"/>
    <w:rsid w:val="006500B2"/>
    <w:rsid w:val="00651E62"/>
    <w:rsid w:val="00653B3E"/>
    <w:rsid w:val="00657B83"/>
    <w:rsid w:val="0066579A"/>
    <w:rsid w:val="00671905"/>
    <w:rsid w:val="006730F8"/>
    <w:rsid w:val="00676E35"/>
    <w:rsid w:val="006800CD"/>
    <w:rsid w:val="00680E2E"/>
    <w:rsid w:val="00681116"/>
    <w:rsid w:val="00682324"/>
    <w:rsid w:val="00683FA1"/>
    <w:rsid w:val="0068545C"/>
    <w:rsid w:val="00686D31"/>
    <w:rsid w:val="00687D97"/>
    <w:rsid w:val="00692362"/>
    <w:rsid w:val="00696B63"/>
    <w:rsid w:val="006A13D1"/>
    <w:rsid w:val="006A22E0"/>
    <w:rsid w:val="006A61AA"/>
    <w:rsid w:val="006A6608"/>
    <w:rsid w:val="006B086D"/>
    <w:rsid w:val="006B5C24"/>
    <w:rsid w:val="006B5E23"/>
    <w:rsid w:val="006C20DE"/>
    <w:rsid w:val="006C2F13"/>
    <w:rsid w:val="006D45DF"/>
    <w:rsid w:val="006D7661"/>
    <w:rsid w:val="006E07E9"/>
    <w:rsid w:val="006E128C"/>
    <w:rsid w:val="006E2230"/>
    <w:rsid w:val="006F1C8D"/>
    <w:rsid w:val="006F6D49"/>
    <w:rsid w:val="00703FB9"/>
    <w:rsid w:val="00715ECC"/>
    <w:rsid w:val="00716B9C"/>
    <w:rsid w:val="0072011A"/>
    <w:rsid w:val="00723284"/>
    <w:rsid w:val="00723B3D"/>
    <w:rsid w:val="00725CC1"/>
    <w:rsid w:val="0072726F"/>
    <w:rsid w:val="00731F61"/>
    <w:rsid w:val="007412B4"/>
    <w:rsid w:val="0074580E"/>
    <w:rsid w:val="00747307"/>
    <w:rsid w:val="00754423"/>
    <w:rsid w:val="00757D0B"/>
    <w:rsid w:val="00770FEA"/>
    <w:rsid w:val="00777BBA"/>
    <w:rsid w:val="00780294"/>
    <w:rsid w:val="007826EE"/>
    <w:rsid w:val="00792EDD"/>
    <w:rsid w:val="0079367C"/>
    <w:rsid w:val="00797036"/>
    <w:rsid w:val="007A4AA0"/>
    <w:rsid w:val="007B0C32"/>
    <w:rsid w:val="007B2C6F"/>
    <w:rsid w:val="007C19FB"/>
    <w:rsid w:val="007C3B8F"/>
    <w:rsid w:val="007C46AD"/>
    <w:rsid w:val="007C4E45"/>
    <w:rsid w:val="007C722D"/>
    <w:rsid w:val="007C72CA"/>
    <w:rsid w:val="007D1C11"/>
    <w:rsid w:val="007D22D7"/>
    <w:rsid w:val="007E0612"/>
    <w:rsid w:val="007E0F0D"/>
    <w:rsid w:val="007E48AB"/>
    <w:rsid w:val="007E48AF"/>
    <w:rsid w:val="007E5D28"/>
    <w:rsid w:val="007E7D67"/>
    <w:rsid w:val="007F2C6D"/>
    <w:rsid w:val="007F32A3"/>
    <w:rsid w:val="007F4A41"/>
    <w:rsid w:val="007F6152"/>
    <w:rsid w:val="007F7FA3"/>
    <w:rsid w:val="0080019C"/>
    <w:rsid w:val="00801752"/>
    <w:rsid w:val="0081118A"/>
    <w:rsid w:val="00823B8F"/>
    <w:rsid w:val="00823E65"/>
    <w:rsid w:val="00840178"/>
    <w:rsid w:val="00851C1E"/>
    <w:rsid w:val="00852208"/>
    <w:rsid w:val="00861E76"/>
    <w:rsid w:val="00866F8E"/>
    <w:rsid w:val="00867A19"/>
    <w:rsid w:val="008751CF"/>
    <w:rsid w:val="00884437"/>
    <w:rsid w:val="0088692E"/>
    <w:rsid w:val="008903C7"/>
    <w:rsid w:val="00892B5E"/>
    <w:rsid w:val="00896801"/>
    <w:rsid w:val="008A3A79"/>
    <w:rsid w:val="008B2311"/>
    <w:rsid w:val="008B2CBE"/>
    <w:rsid w:val="008B7084"/>
    <w:rsid w:val="008C54AD"/>
    <w:rsid w:val="008C7C0A"/>
    <w:rsid w:val="008D0A98"/>
    <w:rsid w:val="008D6399"/>
    <w:rsid w:val="008D6B9E"/>
    <w:rsid w:val="008D6DF4"/>
    <w:rsid w:val="008E1762"/>
    <w:rsid w:val="008F1841"/>
    <w:rsid w:val="008F2B0D"/>
    <w:rsid w:val="008F3701"/>
    <w:rsid w:val="009006BF"/>
    <w:rsid w:val="009032BA"/>
    <w:rsid w:val="00911721"/>
    <w:rsid w:val="00914451"/>
    <w:rsid w:val="00925BFC"/>
    <w:rsid w:val="009275F5"/>
    <w:rsid w:val="0093074A"/>
    <w:rsid w:val="00931955"/>
    <w:rsid w:val="009321C4"/>
    <w:rsid w:val="009377E5"/>
    <w:rsid w:val="00941C41"/>
    <w:rsid w:val="009474F2"/>
    <w:rsid w:val="00951271"/>
    <w:rsid w:val="009561E5"/>
    <w:rsid w:val="009611B2"/>
    <w:rsid w:val="00972622"/>
    <w:rsid w:val="00975B4D"/>
    <w:rsid w:val="009836F6"/>
    <w:rsid w:val="00995EB9"/>
    <w:rsid w:val="00996A04"/>
    <w:rsid w:val="009A3DFD"/>
    <w:rsid w:val="009A4522"/>
    <w:rsid w:val="009A697F"/>
    <w:rsid w:val="009B197B"/>
    <w:rsid w:val="009B57F3"/>
    <w:rsid w:val="009C2DB8"/>
    <w:rsid w:val="009D2509"/>
    <w:rsid w:val="009E210D"/>
    <w:rsid w:val="009E31FE"/>
    <w:rsid w:val="009E3EF5"/>
    <w:rsid w:val="009F0E15"/>
    <w:rsid w:val="009F151E"/>
    <w:rsid w:val="009F23AE"/>
    <w:rsid w:val="009F55A9"/>
    <w:rsid w:val="00A00A2B"/>
    <w:rsid w:val="00A0381B"/>
    <w:rsid w:val="00A13D30"/>
    <w:rsid w:val="00A21C37"/>
    <w:rsid w:val="00A22679"/>
    <w:rsid w:val="00A22C69"/>
    <w:rsid w:val="00A35F0E"/>
    <w:rsid w:val="00A36531"/>
    <w:rsid w:val="00A419BF"/>
    <w:rsid w:val="00A47E77"/>
    <w:rsid w:val="00A47FC4"/>
    <w:rsid w:val="00A5359D"/>
    <w:rsid w:val="00A53BC2"/>
    <w:rsid w:val="00A53BE7"/>
    <w:rsid w:val="00A652A0"/>
    <w:rsid w:val="00A66D55"/>
    <w:rsid w:val="00A757B5"/>
    <w:rsid w:val="00A77B73"/>
    <w:rsid w:val="00A80D51"/>
    <w:rsid w:val="00A87EDA"/>
    <w:rsid w:val="00A9000A"/>
    <w:rsid w:val="00A9023A"/>
    <w:rsid w:val="00A91A88"/>
    <w:rsid w:val="00A92CF9"/>
    <w:rsid w:val="00A92F95"/>
    <w:rsid w:val="00A9442F"/>
    <w:rsid w:val="00A97FD3"/>
    <w:rsid w:val="00AA013C"/>
    <w:rsid w:val="00AA03B4"/>
    <w:rsid w:val="00AA3CB7"/>
    <w:rsid w:val="00AA484F"/>
    <w:rsid w:val="00AA5C67"/>
    <w:rsid w:val="00AA62C8"/>
    <w:rsid w:val="00AA7D99"/>
    <w:rsid w:val="00AC0035"/>
    <w:rsid w:val="00AC4905"/>
    <w:rsid w:val="00AD3F5F"/>
    <w:rsid w:val="00AD71EE"/>
    <w:rsid w:val="00AD7261"/>
    <w:rsid w:val="00AD7313"/>
    <w:rsid w:val="00AD766A"/>
    <w:rsid w:val="00AF03CE"/>
    <w:rsid w:val="00AF4F21"/>
    <w:rsid w:val="00AF78AF"/>
    <w:rsid w:val="00AF7B7C"/>
    <w:rsid w:val="00AF7D12"/>
    <w:rsid w:val="00B03755"/>
    <w:rsid w:val="00B048A6"/>
    <w:rsid w:val="00B052F9"/>
    <w:rsid w:val="00B0589F"/>
    <w:rsid w:val="00B1312A"/>
    <w:rsid w:val="00B20297"/>
    <w:rsid w:val="00B237BF"/>
    <w:rsid w:val="00B25434"/>
    <w:rsid w:val="00B33520"/>
    <w:rsid w:val="00B3387B"/>
    <w:rsid w:val="00B4524A"/>
    <w:rsid w:val="00B5271B"/>
    <w:rsid w:val="00B57B83"/>
    <w:rsid w:val="00B57EB9"/>
    <w:rsid w:val="00B64212"/>
    <w:rsid w:val="00B65F5A"/>
    <w:rsid w:val="00B73B8E"/>
    <w:rsid w:val="00B77D0A"/>
    <w:rsid w:val="00B84662"/>
    <w:rsid w:val="00B85848"/>
    <w:rsid w:val="00B87806"/>
    <w:rsid w:val="00BB41F5"/>
    <w:rsid w:val="00BC1021"/>
    <w:rsid w:val="00BC1FB1"/>
    <w:rsid w:val="00BC2845"/>
    <w:rsid w:val="00BD513C"/>
    <w:rsid w:val="00BE0673"/>
    <w:rsid w:val="00BE1F07"/>
    <w:rsid w:val="00BE5B9E"/>
    <w:rsid w:val="00BE7C08"/>
    <w:rsid w:val="00BF2596"/>
    <w:rsid w:val="00BF4E72"/>
    <w:rsid w:val="00C008A0"/>
    <w:rsid w:val="00C02730"/>
    <w:rsid w:val="00C0789F"/>
    <w:rsid w:val="00C10255"/>
    <w:rsid w:val="00C152B8"/>
    <w:rsid w:val="00C21225"/>
    <w:rsid w:val="00C24FB6"/>
    <w:rsid w:val="00C35F9C"/>
    <w:rsid w:val="00C4162E"/>
    <w:rsid w:val="00C4676B"/>
    <w:rsid w:val="00C5336A"/>
    <w:rsid w:val="00C6421B"/>
    <w:rsid w:val="00C74CC1"/>
    <w:rsid w:val="00C75921"/>
    <w:rsid w:val="00C75A44"/>
    <w:rsid w:val="00C835AD"/>
    <w:rsid w:val="00C84CC8"/>
    <w:rsid w:val="00C87A62"/>
    <w:rsid w:val="00C94A80"/>
    <w:rsid w:val="00C94E63"/>
    <w:rsid w:val="00C96AE0"/>
    <w:rsid w:val="00CA266C"/>
    <w:rsid w:val="00CA27D0"/>
    <w:rsid w:val="00CA46DF"/>
    <w:rsid w:val="00CA492E"/>
    <w:rsid w:val="00CA7860"/>
    <w:rsid w:val="00CB5FF9"/>
    <w:rsid w:val="00CC30DD"/>
    <w:rsid w:val="00CC4470"/>
    <w:rsid w:val="00CC6B45"/>
    <w:rsid w:val="00CD0F80"/>
    <w:rsid w:val="00CD1379"/>
    <w:rsid w:val="00CD1CAD"/>
    <w:rsid w:val="00CD2A52"/>
    <w:rsid w:val="00CD42EE"/>
    <w:rsid w:val="00CE2D4F"/>
    <w:rsid w:val="00CE6B87"/>
    <w:rsid w:val="00CF1AA7"/>
    <w:rsid w:val="00CF2D54"/>
    <w:rsid w:val="00CF3C0B"/>
    <w:rsid w:val="00CF4AFE"/>
    <w:rsid w:val="00CF65FE"/>
    <w:rsid w:val="00CF7217"/>
    <w:rsid w:val="00CF7F49"/>
    <w:rsid w:val="00D073AB"/>
    <w:rsid w:val="00D10A16"/>
    <w:rsid w:val="00D221D6"/>
    <w:rsid w:val="00D26C1E"/>
    <w:rsid w:val="00D30625"/>
    <w:rsid w:val="00D330A8"/>
    <w:rsid w:val="00D33302"/>
    <w:rsid w:val="00D508AA"/>
    <w:rsid w:val="00D54C77"/>
    <w:rsid w:val="00D55235"/>
    <w:rsid w:val="00D55A40"/>
    <w:rsid w:val="00D56C77"/>
    <w:rsid w:val="00D56E46"/>
    <w:rsid w:val="00D60C4F"/>
    <w:rsid w:val="00D77555"/>
    <w:rsid w:val="00D809F1"/>
    <w:rsid w:val="00D81A50"/>
    <w:rsid w:val="00D8436A"/>
    <w:rsid w:val="00D86364"/>
    <w:rsid w:val="00D86C99"/>
    <w:rsid w:val="00D87F15"/>
    <w:rsid w:val="00D969A4"/>
    <w:rsid w:val="00DA1070"/>
    <w:rsid w:val="00DA2C79"/>
    <w:rsid w:val="00DB45DD"/>
    <w:rsid w:val="00DB50CA"/>
    <w:rsid w:val="00DC38C7"/>
    <w:rsid w:val="00DF1532"/>
    <w:rsid w:val="00DF35EF"/>
    <w:rsid w:val="00DF57A3"/>
    <w:rsid w:val="00DF7038"/>
    <w:rsid w:val="00DF7251"/>
    <w:rsid w:val="00E0249E"/>
    <w:rsid w:val="00E03470"/>
    <w:rsid w:val="00E03549"/>
    <w:rsid w:val="00E04802"/>
    <w:rsid w:val="00E04B42"/>
    <w:rsid w:val="00E13913"/>
    <w:rsid w:val="00E21D54"/>
    <w:rsid w:val="00E2301B"/>
    <w:rsid w:val="00E241C7"/>
    <w:rsid w:val="00E25671"/>
    <w:rsid w:val="00E2664D"/>
    <w:rsid w:val="00E34946"/>
    <w:rsid w:val="00E400DE"/>
    <w:rsid w:val="00E4235C"/>
    <w:rsid w:val="00E440C9"/>
    <w:rsid w:val="00E56D15"/>
    <w:rsid w:val="00E56D68"/>
    <w:rsid w:val="00E623F3"/>
    <w:rsid w:val="00E62B2C"/>
    <w:rsid w:val="00E65DCC"/>
    <w:rsid w:val="00E71438"/>
    <w:rsid w:val="00E76925"/>
    <w:rsid w:val="00E83C50"/>
    <w:rsid w:val="00E8713B"/>
    <w:rsid w:val="00E87483"/>
    <w:rsid w:val="00E91274"/>
    <w:rsid w:val="00E92619"/>
    <w:rsid w:val="00E9535A"/>
    <w:rsid w:val="00EA62AB"/>
    <w:rsid w:val="00EC44DA"/>
    <w:rsid w:val="00EC630D"/>
    <w:rsid w:val="00ED2CD1"/>
    <w:rsid w:val="00ED2D9D"/>
    <w:rsid w:val="00ED5305"/>
    <w:rsid w:val="00EE1E4A"/>
    <w:rsid w:val="00EE235C"/>
    <w:rsid w:val="00EE59A9"/>
    <w:rsid w:val="00EE79DD"/>
    <w:rsid w:val="00EE7E6A"/>
    <w:rsid w:val="00EF11C5"/>
    <w:rsid w:val="00EF3BAE"/>
    <w:rsid w:val="00F02EB5"/>
    <w:rsid w:val="00F03115"/>
    <w:rsid w:val="00F0323E"/>
    <w:rsid w:val="00F113D6"/>
    <w:rsid w:val="00F15582"/>
    <w:rsid w:val="00F22B85"/>
    <w:rsid w:val="00F23260"/>
    <w:rsid w:val="00F279B8"/>
    <w:rsid w:val="00F3005A"/>
    <w:rsid w:val="00F33439"/>
    <w:rsid w:val="00F40361"/>
    <w:rsid w:val="00F475EC"/>
    <w:rsid w:val="00F505BE"/>
    <w:rsid w:val="00F53C6A"/>
    <w:rsid w:val="00F55F92"/>
    <w:rsid w:val="00F57EF6"/>
    <w:rsid w:val="00F63D91"/>
    <w:rsid w:val="00F71144"/>
    <w:rsid w:val="00F872E2"/>
    <w:rsid w:val="00F9147A"/>
    <w:rsid w:val="00F92805"/>
    <w:rsid w:val="00FA0B39"/>
    <w:rsid w:val="00FA1280"/>
    <w:rsid w:val="00FA2393"/>
    <w:rsid w:val="00FA377C"/>
    <w:rsid w:val="00FB1C1F"/>
    <w:rsid w:val="00FB3874"/>
    <w:rsid w:val="00FB3A54"/>
    <w:rsid w:val="00FB4E4C"/>
    <w:rsid w:val="00FC1B03"/>
    <w:rsid w:val="00FC2417"/>
    <w:rsid w:val="00FC398A"/>
    <w:rsid w:val="00FD2D5D"/>
    <w:rsid w:val="00FD423B"/>
    <w:rsid w:val="00FE1A0C"/>
    <w:rsid w:val="00FF097E"/>
    <w:rsid w:val="00FF1026"/>
    <w:rsid w:val="00FF41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4D0103"/>
  <w15:chartTrackingRefBased/>
  <w15:docId w15:val="{B36051AA-DF6F-456E-B68C-350EE21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E5B9E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uiPriority w:val="22"/>
    <w:qFormat/>
    <w:rsid w:val="00BE5B9E"/>
    <w:rPr>
      <w:b/>
      <w:bCs/>
    </w:rPr>
  </w:style>
  <w:style w:type="paragraph" w:styleId="Akapitzlist">
    <w:name w:val="List Paragraph"/>
    <w:basedOn w:val="Normalny"/>
    <w:uiPriority w:val="34"/>
    <w:qFormat/>
    <w:rsid w:val="000376FA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tabeli">
    <w:name w:val="Nagłówek tabeli"/>
    <w:basedOn w:val="Normalny"/>
    <w:qFormat/>
    <w:rsid w:val="00CF4AFE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441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ashed" w:sz="6" w:space="4" w:color="E2E2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9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2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6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01cwka\Desktop\Pliki_Iden.wiz.po.edycji_27.02.2017\Pi&#322;suskiego59A\P1_Tre&#347;&#263;%20Pis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9A34-D2D2-4E59-8424-0AA96B01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P1_Treść Pisma</Template>
  <TotalTime>4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Fruit Games Club Sp. z o. o. do odbioru automatu do gier</dc:title>
  <dc:subject/>
  <dc:creator>"Piwowarska-Chmielnicka Joanna" &lt;joanna.piwowarska-chmielnicka@mf.gov.pl&gt;</dc:creator>
  <cp:keywords/>
  <dc:description/>
  <cp:lastModifiedBy>Piwowarska-Chmielnicka Joanna</cp:lastModifiedBy>
  <cp:revision>6</cp:revision>
  <cp:lastPrinted>2024-05-08T04:28:00Z</cp:lastPrinted>
  <dcterms:created xsi:type="dcterms:W3CDTF">2024-05-08T04:25:00Z</dcterms:created>
  <dcterms:modified xsi:type="dcterms:W3CDTF">2024-05-08T04:29:00Z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UxC4dwLulzfINJ8nQH+xvX5LNGipWa4BRSZhPgxsCvnM2nSNo1+mY1bI/ll70jaLq83wWLFzyhFaC9bsne/51Q==</vt:lpwstr>
  </property>
  <property fmtid="{D5CDD505-2E9C-101B-9397-08002B2CF9AE}" pid="4" name="MFClassificationDate">
    <vt:lpwstr>2021-09-21T10:20:15.9651042+02:00</vt:lpwstr>
  </property>
  <property fmtid="{D5CDD505-2E9C-101B-9397-08002B2CF9AE}" pid="5" name="MFClassifiedBySID">
    <vt:lpwstr>UxC4dwLulzfINJ8nQH+xvX5LNGipWa4BRSZhPgxsCvm42mrIC/DSDv0ggS+FjUN/2v1BBotkLlY5aAiEhoi6udSzwVb4eb4p/7Fx82JlOlPRFBask9XjkXwer+DS6mdl</vt:lpwstr>
  </property>
  <property fmtid="{D5CDD505-2E9C-101B-9397-08002B2CF9AE}" pid="6" name="MFGRNItemId">
    <vt:lpwstr>GRN-cc072da2-9075-4ec8-a88f-07fe23c4212f</vt:lpwstr>
  </property>
  <property fmtid="{D5CDD505-2E9C-101B-9397-08002B2CF9AE}" pid="7" name="MFHash">
    <vt:lpwstr>U86anjRfV51n75vtv1WHQ0vbGq6MBffz+/Yuwb9XAQM=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